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5FFCA" w14:textId="77777777" w:rsidR="00F722B5" w:rsidRPr="00F722B5" w:rsidRDefault="00F722B5" w:rsidP="00F722B5">
      <w:pPr>
        <w:pStyle w:val="Heading1"/>
        <w:rPr>
          <w:sz w:val="20"/>
        </w:rPr>
      </w:pPr>
      <w:r w:rsidRPr="00F722B5">
        <w:rPr>
          <w:sz w:val="20"/>
        </w:rPr>
        <w:t>Program Purpose</w:t>
      </w:r>
      <w:r>
        <w:rPr>
          <w:sz w:val="20"/>
        </w:rPr>
        <w:t>:</w:t>
      </w:r>
    </w:p>
    <w:p w14:paraId="5BF5FFCB" w14:textId="77777777" w:rsidR="00F722B5" w:rsidRPr="00F722B5" w:rsidRDefault="00F722B5" w:rsidP="00F722B5">
      <w:r w:rsidRPr="00F722B5">
        <w:t>The purpose of this program is to learn about the fo</w:t>
      </w:r>
      <w:r w:rsidR="009136F7">
        <w:t>od chain and populations in natu</w:t>
      </w:r>
      <w:r w:rsidRPr="00F722B5">
        <w:t>re using an interactive game.</w:t>
      </w:r>
    </w:p>
    <w:p w14:paraId="5BF5FFCC" w14:textId="77777777" w:rsidR="00F722B5" w:rsidRPr="00F722B5" w:rsidRDefault="00F722B5" w:rsidP="00F722B5"/>
    <w:p w14:paraId="5BF5FFCD" w14:textId="39AC6665" w:rsidR="00F722B5" w:rsidRPr="00F722B5" w:rsidRDefault="00F722B5" w:rsidP="00F722B5">
      <w:r w:rsidRPr="00F722B5">
        <w:rPr>
          <w:b/>
        </w:rPr>
        <w:t>Program Length:</w:t>
      </w:r>
      <w:r w:rsidRPr="00F722B5">
        <w:t xml:space="preserve"> 1</w:t>
      </w:r>
      <w:r w:rsidR="00200271">
        <w:t>- 1</w:t>
      </w:r>
      <w:r w:rsidRPr="00F722B5">
        <w:t xml:space="preserve"> ½ hours</w:t>
      </w:r>
    </w:p>
    <w:p w14:paraId="5BF5FFCE" w14:textId="77777777" w:rsidR="00F722B5" w:rsidRPr="00F722B5" w:rsidRDefault="00F722B5" w:rsidP="00F722B5"/>
    <w:p w14:paraId="5BF5FFCF" w14:textId="77777777" w:rsidR="00F722B5" w:rsidRPr="00F722B5" w:rsidRDefault="00F722B5" w:rsidP="00F722B5">
      <w:pPr>
        <w:pStyle w:val="Heading1"/>
        <w:rPr>
          <w:b w:val="0"/>
          <w:sz w:val="20"/>
        </w:rPr>
      </w:pPr>
      <w:r w:rsidRPr="00F722B5">
        <w:rPr>
          <w:sz w:val="20"/>
        </w:rPr>
        <w:t>Age</w:t>
      </w:r>
      <w:r>
        <w:rPr>
          <w:sz w:val="20"/>
        </w:rPr>
        <w:t>:</w:t>
      </w:r>
      <w:r w:rsidRPr="00F722B5">
        <w:rPr>
          <w:b w:val="0"/>
          <w:sz w:val="20"/>
        </w:rPr>
        <w:t xml:space="preserve"> Grades 4</w:t>
      </w:r>
      <w:r w:rsidRPr="00F722B5">
        <w:rPr>
          <w:b w:val="0"/>
          <w:sz w:val="20"/>
          <w:vertAlign w:val="superscript"/>
        </w:rPr>
        <w:t>th</w:t>
      </w:r>
      <w:r w:rsidRPr="00F722B5">
        <w:rPr>
          <w:b w:val="0"/>
          <w:sz w:val="20"/>
        </w:rPr>
        <w:t>-8</w:t>
      </w:r>
      <w:r w:rsidRPr="00F722B5">
        <w:rPr>
          <w:b w:val="0"/>
          <w:sz w:val="20"/>
          <w:vertAlign w:val="superscript"/>
        </w:rPr>
        <w:t xml:space="preserve">th </w:t>
      </w:r>
    </w:p>
    <w:p w14:paraId="5BF5FFD0" w14:textId="77777777" w:rsidR="00F722B5" w:rsidRPr="00F722B5" w:rsidRDefault="00F722B5" w:rsidP="00F722B5"/>
    <w:p w14:paraId="5BF5FFD1" w14:textId="77777777" w:rsidR="00F722B5" w:rsidRPr="00F722B5" w:rsidRDefault="00F722B5" w:rsidP="00F722B5">
      <w:pPr>
        <w:pStyle w:val="Heading1"/>
        <w:rPr>
          <w:sz w:val="20"/>
        </w:rPr>
      </w:pPr>
      <w:r w:rsidRPr="00F722B5">
        <w:rPr>
          <w:sz w:val="20"/>
        </w:rPr>
        <w:t>Maximum Number of Participants</w:t>
      </w:r>
      <w:r>
        <w:rPr>
          <w:sz w:val="20"/>
        </w:rPr>
        <w:t>:</w:t>
      </w:r>
    </w:p>
    <w:p w14:paraId="5BF5FFD2" w14:textId="77777777" w:rsidR="00F722B5" w:rsidRPr="00F722B5" w:rsidRDefault="00F722B5" w:rsidP="00F722B5">
      <w:r w:rsidRPr="00F722B5">
        <w:t>None (great all camp activity)</w:t>
      </w:r>
    </w:p>
    <w:p w14:paraId="5BF5FFD3" w14:textId="77777777" w:rsidR="00F722B5" w:rsidRPr="00F722B5" w:rsidRDefault="00F722B5" w:rsidP="00F722B5"/>
    <w:p w14:paraId="5BF5FFD4" w14:textId="77777777" w:rsidR="00F722B5" w:rsidRPr="00F722B5" w:rsidRDefault="00F722B5" w:rsidP="00F722B5">
      <w:pPr>
        <w:pStyle w:val="Heading1"/>
        <w:rPr>
          <w:sz w:val="20"/>
        </w:rPr>
      </w:pPr>
      <w:r w:rsidRPr="00F722B5">
        <w:rPr>
          <w:sz w:val="20"/>
        </w:rPr>
        <w:t>Objectives</w:t>
      </w:r>
      <w:r>
        <w:rPr>
          <w:sz w:val="20"/>
        </w:rPr>
        <w:t>:</w:t>
      </w:r>
    </w:p>
    <w:p w14:paraId="5BF5FFD5" w14:textId="77777777" w:rsidR="00F722B5" w:rsidRPr="00F722B5" w:rsidRDefault="00F722B5" w:rsidP="00F722B5">
      <w:r w:rsidRPr="00F722B5">
        <w:t>After completion of this activity students should be able to:</w:t>
      </w:r>
    </w:p>
    <w:p w14:paraId="5BF5FFD6" w14:textId="77777777" w:rsidR="00F722B5" w:rsidRPr="00F722B5" w:rsidRDefault="009136F7" w:rsidP="00F722B5">
      <w:pPr>
        <w:numPr>
          <w:ilvl w:val="0"/>
          <w:numId w:val="15"/>
        </w:numPr>
      </w:pPr>
      <w:r>
        <w:t>Define predator and prey.</w:t>
      </w:r>
    </w:p>
    <w:p w14:paraId="5BF5FFD7" w14:textId="77777777" w:rsidR="00F722B5" w:rsidRPr="00F722B5" w:rsidRDefault="009136F7" w:rsidP="00F722B5">
      <w:pPr>
        <w:numPr>
          <w:ilvl w:val="0"/>
          <w:numId w:val="16"/>
        </w:numPr>
      </w:pPr>
      <w:r>
        <w:t xml:space="preserve">Discuss how </w:t>
      </w:r>
      <w:r w:rsidR="00CF4C97">
        <w:t>a food chain</w:t>
      </w:r>
      <w:r>
        <w:t xml:space="preserve"> work</w:t>
      </w:r>
      <w:r w:rsidR="00CF4C97">
        <w:t>s</w:t>
      </w:r>
      <w:r>
        <w:t xml:space="preserve">. </w:t>
      </w:r>
    </w:p>
    <w:p w14:paraId="5BF5FFD8" w14:textId="77777777" w:rsidR="00F722B5" w:rsidRPr="00F722B5" w:rsidRDefault="00F722B5" w:rsidP="00F722B5">
      <w:pPr>
        <w:numPr>
          <w:ilvl w:val="0"/>
          <w:numId w:val="17"/>
        </w:numPr>
      </w:pPr>
      <w:r w:rsidRPr="00F722B5">
        <w:t>Identify some components of nature which keep the food chain balanced.</w:t>
      </w:r>
    </w:p>
    <w:p w14:paraId="5BF5FFD9" w14:textId="77777777" w:rsidR="005C7CC8" w:rsidRDefault="005C7CC8" w:rsidP="005C7CC8">
      <w:pPr>
        <w:rPr>
          <w:b/>
          <w:bCs/>
        </w:rPr>
      </w:pPr>
    </w:p>
    <w:p w14:paraId="5BF5FFDA" w14:textId="77777777" w:rsidR="005C7CC8" w:rsidRDefault="005C7CC8" w:rsidP="005C7CC8">
      <w:pPr>
        <w:rPr>
          <w:b/>
          <w:bCs/>
        </w:rPr>
      </w:pPr>
      <w:smartTag w:uri="urn:schemas-microsoft-com:office:smarttags" w:element="place">
        <w:r>
          <w:rPr>
            <w:b/>
            <w:bCs/>
          </w:rPr>
          <w:t>Wisconsin</w:t>
        </w:r>
      </w:smartTag>
      <w:r>
        <w:rPr>
          <w:b/>
          <w:bCs/>
        </w:rPr>
        <w:t xml:space="preserve"> Standards:</w:t>
      </w:r>
    </w:p>
    <w:p w14:paraId="5BF5FFDB" w14:textId="77777777" w:rsidR="00521D0C" w:rsidRPr="00521D0C" w:rsidRDefault="00521D0C" w:rsidP="00EF1606">
      <w:pPr>
        <w:rPr>
          <w:b/>
        </w:rPr>
      </w:pPr>
      <w:r w:rsidRPr="00521D0C">
        <w:rPr>
          <w:b/>
        </w:rPr>
        <w:t>B.8.3</w:t>
      </w:r>
      <w:r w:rsidRPr="00521D0C">
        <w:t xml:space="preserve"> Explain</w:t>
      </w:r>
      <w:r>
        <w:t xml:space="preserve"> the importance of biodiversity</w:t>
      </w:r>
    </w:p>
    <w:p w14:paraId="5BF5FFDC" w14:textId="77777777" w:rsidR="00CC6218" w:rsidRDefault="00CC6218" w:rsidP="00EF1606">
      <w:r w:rsidRPr="00CC6218">
        <w:rPr>
          <w:b/>
        </w:rPr>
        <w:t>C.8.6</w:t>
      </w:r>
      <w:r>
        <w:t xml:space="preserve"> State what they have learned from investigations, relating their inferences to scientific knowledge and to data they have collected</w:t>
      </w:r>
    </w:p>
    <w:p w14:paraId="5BF5FFDD" w14:textId="77777777" w:rsidR="009136F7" w:rsidRDefault="00EF1606" w:rsidP="009136F7">
      <w:r w:rsidRPr="005B5A5C">
        <w:rPr>
          <w:b/>
        </w:rPr>
        <w:t>F.8.8</w:t>
      </w:r>
      <w:r>
        <w:t xml:space="preserve"> Show through investigations how organisms both depend on and contribute to the balance or imbalance of populations and/or ecosystems, which in turn contribute to the total system of life on the planet</w:t>
      </w:r>
    </w:p>
    <w:p w14:paraId="5BF5FFDE" w14:textId="77777777" w:rsidR="00EF1606" w:rsidRDefault="00EF1606" w:rsidP="009136F7">
      <w:r w:rsidRPr="00EF1606">
        <w:rPr>
          <w:b/>
        </w:rPr>
        <w:t>F.8.9</w:t>
      </w:r>
      <w:r>
        <w:t xml:space="preserve"> Explain how some of the changes on the earth are contributing to changes in the balance of life and affecting the survival or population growth of certain species</w:t>
      </w:r>
    </w:p>
    <w:p w14:paraId="5BF5FFDF" w14:textId="77777777" w:rsidR="009136F7" w:rsidRDefault="009136F7" w:rsidP="00F722B5">
      <w:pPr>
        <w:pStyle w:val="Heading1"/>
        <w:tabs>
          <w:tab w:val="left" w:pos="360"/>
        </w:tabs>
        <w:rPr>
          <w:sz w:val="20"/>
        </w:rPr>
      </w:pPr>
    </w:p>
    <w:p w14:paraId="5BF5FFE0" w14:textId="77777777" w:rsidR="00F722B5" w:rsidRPr="00F722B5" w:rsidRDefault="00F722B5" w:rsidP="00F722B5">
      <w:pPr>
        <w:pStyle w:val="Heading1"/>
        <w:tabs>
          <w:tab w:val="left" w:pos="360"/>
        </w:tabs>
        <w:rPr>
          <w:sz w:val="20"/>
        </w:rPr>
      </w:pPr>
      <w:r w:rsidRPr="00F722B5">
        <w:rPr>
          <w:sz w:val="20"/>
        </w:rPr>
        <w:t>Preparation</w:t>
      </w:r>
      <w:r>
        <w:rPr>
          <w:sz w:val="20"/>
        </w:rPr>
        <w:t>:</w:t>
      </w:r>
    </w:p>
    <w:p w14:paraId="5BF5FFE1" w14:textId="77777777" w:rsidR="00F722B5" w:rsidRPr="00F722B5" w:rsidRDefault="00F722B5" w:rsidP="00F722B5">
      <w:r w:rsidRPr="00F722B5">
        <w:t>Before the class arrives:</w:t>
      </w:r>
    </w:p>
    <w:p w14:paraId="5BF5FFE2" w14:textId="3FDE665B" w:rsidR="00F722B5" w:rsidRPr="00F722B5" w:rsidRDefault="003F5FD7" w:rsidP="00F722B5">
      <w:pPr>
        <w:numPr>
          <w:ilvl w:val="0"/>
          <w:numId w:val="18"/>
        </w:numPr>
      </w:pPr>
      <w:r>
        <w:t>Place</w:t>
      </w:r>
      <w:r w:rsidR="00F722B5" w:rsidRPr="00F722B5">
        <w:t xml:space="preserve"> food, water and shelter signs </w:t>
      </w:r>
      <w:r w:rsidR="009136F7">
        <w:t xml:space="preserve">around camp </w:t>
      </w:r>
      <w:r>
        <w:t>and mark on</w:t>
      </w:r>
      <w:r w:rsidR="009136F7">
        <w:t xml:space="preserve"> map</w:t>
      </w:r>
      <w:r w:rsidR="00F722B5" w:rsidRPr="00F722B5">
        <w:t xml:space="preserve">.  </w:t>
      </w:r>
    </w:p>
    <w:p w14:paraId="5BF5FFE3" w14:textId="05A5B4E4" w:rsidR="00F722B5" w:rsidRDefault="00F722B5" w:rsidP="00F722B5">
      <w:pPr>
        <w:numPr>
          <w:ilvl w:val="0"/>
          <w:numId w:val="19"/>
        </w:numPr>
      </w:pPr>
      <w:r w:rsidRPr="00F722B5">
        <w:t xml:space="preserve">Count out </w:t>
      </w:r>
      <w:r w:rsidR="00654238">
        <w:t xml:space="preserve">critter tags for </w:t>
      </w:r>
      <w:r w:rsidR="0064428A">
        <w:t>participants</w:t>
      </w:r>
      <w:r w:rsidR="00654238">
        <w:t xml:space="preserve">. </w:t>
      </w:r>
      <w:r w:rsidRPr="00F722B5">
        <w:t xml:space="preserve">There are </w:t>
      </w:r>
      <w:r w:rsidR="007725AF">
        <w:t>seven</w:t>
      </w:r>
      <w:r w:rsidRPr="00F722B5">
        <w:t xml:space="preserve"> groups total and the size of the groups depends on the number of </w:t>
      </w:r>
      <w:r w:rsidR="0064428A">
        <w:t>youth</w:t>
      </w:r>
      <w:r w:rsidRPr="00F722B5">
        <w:t xml:space="preserve"> playing (see </w:t>
      </w:r>
      <w:r w:rsidR="009136F7">
        <w:t>below</w:t>
      </w:r>
      <w:r w:rsidRPr="00F722B5">
        <w:t xml:space="preserve">). </w:t>
      </w:r>
      <w:r w:rsidR="00CC0D3F">
        <w:t xml:space="preserve">If </w:t>
      </w:r>
      <w:r w:rsidR="004546BF">
        <w:t xml:space="preserve">the </w:t>
      </w:r>
      <w:r w:rsidR="00CC0D3F">
        <w:t>group has counselors, use the roster to determine which counselors should be which animal groups based on number of campers/counselor.</w:t>
      </w:r>
    </w:p>
    <w:p w14:paraId="7DAE0F61" w14:textId="19038398" w:rsidR="003C6226" w:rsidRDefault="003C6226" w:rsidP="00F722B5">
      <w:pPr>
        <w:numPr>
          <w:ilvl w:val="0"/>
          <w:numId w:val="19"/>
        </w:numPr>
      </w:pPr>
      <w:r>
        <w:t>Set up two dry erase boards, writing “Welcome to Predator/Prey” on one and the rules of the game on the other.</w:t>
      </w:r>
    </w:p>
    <w:p w14:paraId="4594C81A" w14:textId="77777777" w:rsidR="008E3CE6" w:rsidRDefault="00B2640A" w:rsidP="00F722B5">
      <w:pPr>
        <w:numPr>
          <w:ilvl w:val="0"/>
          <w:numId w:val="19"/>
        </w:numPr>
      </w:pPr>
      <w:r>
        <w:t xml:space="preserve">Place the whistles in a 10% bleach solution for 10 minutes and then </w:t>
      </w:r>
      <w:proofErr w:type="gramStart"/>
      <w:r>
        <w:t>rinse</w:t>
      </w:r>
      <w:proofErr w:type="gramEnd"/>
      <w:r>
        <w:t xml:space="preserve"> </w:t>
      </w:r>
    </w:p>
    <w:p w14:paraId="5BF5FFE5" w14:textId="77777777" w:rsidR="00D473CC" w:rsidRDefault="00D473CC" w:rsidP="00D473CC"/>
    <w:p w14:paraId="2342E673" w14:textId="77777777" w:rsidR="00F25595" w:rsidRDefault="00F25595" w:rsidP="00D473CC"/>
    <w:p w14:paraId="5BF5FFE6" w14:textId="77777777" w:rsidR="00D473CC" w:rsidRDefault="00D473CC" w:rsidP="00D473CC">
      <w:pPr>
        <w:rPr>
          <w:b/>
        </w:rPr>
      </w:pPr>
      <w:r w:rsidRPr="00D473CC">
        <w:rPr>
          <w:b/>
        </w:rPr>
        <w:t>Guidelines for Splitting Class into Groups</w:t>
      </w:r>
      <w:r>
        <w:rPr>
          <w:b/>
        </w:rPr>
        <w:t xml:space="preserve">: </w:t>
      </w:r>
    </w:p>
    <w:p w14:paraId="5BF5FFE7" w14:textId="77777777" w:rsidR="00D473CC" w:rsidRPr="00D473CC" w:rsidRDefault="007725AF" w:rsidP="00D473CC">
      <w:pPr>
        <w:pStyle w:val="ListParagraph"/>
        <w:numPr>
          <w:ilvl w:val="0"/>
          <w:numId w:val="27"/>
        </w:numPr>
        <w:rPr>
          <w:b/>
        </w:rPr>
      </w:pPr>
      <w:r>
        <w:t>50%</w:t>
      </w:r>
      <w:r w:rsidR="00D473CC">
        <w:t xml:space="preserve"> of group should be </w:t>
      </w:r>
      <w:r w:rsidR="00D473CC" w:rsidRPr="00D473CC">
        <w:rPr>
          <w:i/>
        </w:rPr>
        <w:t>insects</w:t>
      </w:r>
    </w:p>
    <w:p w14:paraId="5BF5FFE8" w14:textId="77777777" w:rsidR="00D473CC" w:rsidRPr="00D473CC" w:rsidRDefault="00D473CC" w:rsidP="00D473CC">
      <w:pPr>
        <w:ind w:left="360"/>
        <w:rPr>
          <w:b/>
        </w:rPr>
      </w:pPr>
      <w:r w:rsidRPr="00D473CC">
        <w:rPr>
          <w:i/>
        </w:rPr>
        <w:t xml:space="preserve"> </w:t>
      </w:r>
      <w:r>
        <w:t>(split into Mosquito, Grasshopper and Cricket)</w:t>
      </w:r>
    </w:p>
    <w:p w14:paraId="5BF5FFE9" w14:textId="77777777" w:rsidR="00D473CC" w:rsidRPr="007725AF" w:rsidRDefault="007725AF" w:rsidP="00D473CC">
      <w:pPr>
        <w:pStyle w:val="ListParagraph"/>
        <w:numPr>
          <w:ilvl w:val="0"/>
          <w:numId w:val="27"/>
        </w:numPr>
        <w:rPr>
          <w:b/>
        </w:rPr>
      </w:pPr>
      <w:r>
        <w:t xml:space="preserve">25% of group should be </w:t>
      </w:r>
      <w:r w:rsidRPr="007725AF">
        <w:rPr>
          <w:i/>
        </w:rPr>
        <w:t>frogs</w:t>
      </w:r>
    </w:p>
    <w:p w14:paraId="5BF5FFEA" w14:textId="77777777" w:rsidR="007725AF" w:rsidRDefault="007725AF" w:rsidP="007725AF">
      <w:pPr>
        <w:ind w:left="360"/>
      </w:pPr>
      <w:r w:rsidRPr="007725AF">
        <w:t>(</w:t>
      </w:r>
      <w:r>
        <w:t>split into Bullfrog and Wood Frog)</w:t>
      </w:r>
    </w:p>
    <w:p w14:paraId="5BF5FFEB" w14:textId="77777777" w:rsidR="007725AF" w:rsidRPr="007725AF" w:rsidRDefault="007725AF" w:rsidP="007725AF">
      <w:pPr>
        <w:pStyle w:val="ListParagraph"/>
        <w:numPr>
          <w:ilvl w:val="0"/>
          <w:numId w:val="27"/>
        </w:numPr>
      </w:pPr>
      <w:r>
        <w:t xml:space="preserve">17% of group should be </w:t>
      </w:r>
      <w:r w:rsidRPr="007725AF">
        <w:rPr>
          <w:i/>
        </w:rPr>
        <w:t>snakes</w:t>
      </w:r>
    </w:p>
    <w:p w14:paraId="5BF5FFEC" w14:textId="77777777" w:rsidR="007725AF" w:rsidRPr="007725AF" w:rsidRDefault="007725AF" w:rsidP="007725AF">
      <w:pPr>
        <w:pStyle w:val="ListParagraph"/>
        <w:numPr>
          <w:ilvl w:val="0"/>
          <w:numId w:val="27"/>
        </w:numPr>
      </w:pPr>
      <w:r>
        <w:t>8% of group should be</w:t>
      </w:r>
      <w:r w:rsidRPr="007725AF">
        <w:rPr>
          <w:i/>
        </w:rPr>
        <w:t xml:space="preserve"> hawks</w:t>
      </w:r>
    </w:p>
    <w:p w14:paraId="5BF5FFED" w14:textId="77777777" w:rsidR="00F722B5" w:rsidRPr="00F722B5" w:rsidRDefault="00F722B5" w:rsidP="00F722B5">
      <w:pPr>
        <w:tabs>
          <w:tab w:val="left" w:pos="360"/>
        </w:tabs>
      </w:pPr>
    </w:p>
    <w:p w14:paraId="5BF5FFEE" w14:textId="77777777" w:rsidR="00F722B5" w:rsidRPr="00F722B5" w:rsidRDefault="00F722B5" w:rsidP="00F722B5">
      <w:pPr>
        <w:pStyle w:val="Heading1"/>
        <w:tabs>
          <w:tab w:val="left" w:pos="360"/>
        </w:tabs>
        <w:rPr>
          <w:sz w:val="20"/>
        </w:rPr>
      </w:pPr>
      <w:r>
        <w:rPr>
          <w:sz w:val="20"/>
        </w:rPr>
        <w:t>Basic Outline:</w:t>
      </w:r>
    </w:p>
    <w:p w14:paraId="5BF5FFEF" w14:textId="77777777" w:rsidR="00F722B5" w:rsidRPr="00F722B5" w:rsidRDefault="00F722B5" w:rsidP="00C1287D">
      <w:pPr>
        <w:pStyle w:val="Heading1"/>
        <w:numPr>
          <w:ilvl w:val="0"/>
          <w:numId w:val="22"/>
        </w:numPr>
        <w:rPr>
          <w:sz w:val="20"/>
        </w:rPr>
      </w:pPr>
      <w:r w:rsidRPr="00F722B5">
        <w:rPr>
          <w:b w:val="0"/>
          <w:sz w:val="20"/>
        </w:rPr>
        <w:t xml:space="preserve">Introduction </w:t>
      </w:r>
      <w:r w:rsidRPr="00F722B5">
        <w:rPr>
          <w:b w:val="0"/>
          <w:i/>
          <w:sz w:val="20"/>
        </w:rPr>
        <w:t>(10 minutes)</w:t>
      </w:r>
      <w:r w:rsidRPr="00F722B5">
        <w:rPr>
          <w:b w:val="0"/>
          <w:sz w:val="20"/>
        </w:rPr>
        <w:t xml:space="preserve"> </w:t>
      </w:r>
    </w:p>
    <w:p w14:paraId="5BF5FFF0" w14:textId="5C504ACD" w:rsidR="00F722B5" w:rsidRPr="00F722B5" w:rsidRDefault="00F722B5" w:rsidP="00C1287D">
      <w:pPr>
        <w:numPr>
          <w:ilvl w:val="0"/>
          <w:numId w:val="22"/>
        </w:numPr>
      </w:pPr>
      <w:r w:rsidRPr="00F722B5">
        <w:t xml:space="preserve">Explain Rules </w:t>
      </w:r>
      <w:r w:rsidRPr="00F722B5">
        <w:rPr>
          <w:i/>
        </w:rPr>
        <w:t>(1</w:t>
      </w:r>
      <w:r w:rsidR="00200271">
        <w:rPr>
          <w:i/>
        </w:rPr>
        <w:t>5</w:t>
      </w:r>
      <w:r w:rsidRPr="00F722B5">
        <w:rPr>
          <w:i/>
        </w:rPr>
        <w:t xml:space="preserve"> minutes)</w:t>
      </w:r>
    </w:p>
    <w:p w14:paraId="5BF5FFF1" w14:textId="6A7499AA" w:rsidR="00C1287D" w:rsidRDefault="00F722B5" w:rsidP="00C1287D">
      <w:pPr>
        <w:numPr>
          <w:ilvl w:val="0"/>
          <w:numId w:val="22"/>
        </w:numPr>
        <w:rPr>
          <w:i/>
        </w:rPr>
      </w:pPr>
      <w:r w:rsidRPr="00F722B5">
        <w:t xml:space="preserve">Play the game </w:t>
      </w:r>
      <w:r w:rsidRPr="00F722B5">
        <w:rPr>
          <w:i/>
        </w:rPr>
        <w:t>(</w:t>
      </w:r>
      <w:r w:rsidR="00200271">
        <w:rPr>
          <w:i/>
        </w:rPr>
        <w:t>3</w:t>
      </w:r>
      <w:r w:rsidRPr="00F722B5">
        <w:rPr>
          <w:i/>
        </w:rPr>
        <w:t>0 minutes)</w:t>
      </w:r>
    </w:p>
    <w:p w14:paraId="5BF5FFF2" w14:textId="7C612A8A" w:rsidR="00F722B5" w:rsidRPr="00F722B5" w:rsidRDefault="00F722B5" w:rsidP="00C1287D">
      <w:pPr>
        <w:numPr>
          <w:ilvl w:val="0"/>
          <w:numId w:val="22"/>
        </w:numPr>
        <w:rPr>
          <w:i/>
        </w:rPr>
      </w:pPr>
      <w:r w:rsidRPr="00F722B5">
        <w:t xml:space="preserve">Conclusion </w:t>
      </w:r>
      <w:r w:rsidRPr="00F722B5">
        <w:rPr>
          <w:i/>
        </w:rPr>
        <w:t>(1</w:t>
      </w:r>
      <w:r w:rsidR="00200271">
        <w:rPr>
          <w:i/>
        </w:rPr>
        <w:t>0</w:t>
      </w:r>
      <w:r w:rsidRPr="00F722B5">
        <w:rPr>
          <w:i/>
        </w:rPr>
        <w:t xml:space="preserve"> minutes)</w:t>
      </w:r>
    </w:p>
    <w:p w14:paraId="5BF5FFF3" w14:textId="77777777" w:rsidR="00F722B5" w:rsidRPr="00F722B5" w:rsidRDefault="00F722B5" w:rsidP="00F722B5">
      <w:pPr>
        <w:tabs>
          <w:tab w:val="left" w:pos="360"/>
        </w:tabs>
      </w:pPr>
    </w:p>
    <w:p w14:paraId="5BF5FFF4" w14:textId="77777777" w:rsidR="00F722B5" w:rsidRPr="00F722B5" w:rsidRDefault="00F722B5" w:rsidP="00F722B5">
      <w:pPr>
        <w:pStyle w:val="Heading1"/>
        <w:tabs>
          <w:tab w:val="left" w:pos="360"/>
        </w:tabs>
        <w:rPr>
          <w:sz w:val="20"/>
        </w:rPr>
      </w:pPr>
      <w:r w:rsidRPr="00F722B5">
        <w:rPr>
          <w:sz w:val="20"/>
        </w:rPr>
        <w:t>Materials</w:t>
      </w:r>
      <w:r>
        <w:rPr>
          <w:sz w:val="20"/>
        </w:rPr>
        <w:t>:</w:t>
      </w:r>
    </w:p>
    <w:p w14:paraId="28E3747F" w14:textId="77777777" w:rsidR="00F909BD" w:rsidRDefault="003C6226" w:rsidP="00F722B5">
      <w:r>
        <w:t xml:space="preserve">2 dry </w:t>
      </w:r>
      <w:r w:rsidR="00F909BD">
        <w:t>erase boards/markers</w:t>
      </w:r>
    </w:p>
    <w:p w14:paraId="5BF5FFF5" w14:textId="33D90D64" w:rsidR="00CF4C97" w:rsidRDefault="00CF4C97" w:rsidP="00F722B5">
      <w:r>
        <w:t xml:space="preserve">7 </w:t>
      </w:r>
      <w:r w:rsidR="008803EA">
        <w:t xml:space="preserve">animal </w:t>
      </w:r>
      <w:r>
        <w:t>group signs</w:t>
      </w:r>
      <w:r w:rsidR="008803EA">
        <w:t>/resource chart</w:t>
      </w:r>
    </w:p>
    <w:p w14:paraId="09C59EE8" w14:textId="699C37AC" w:rsidR="00F909BD" w:rsidRDefault="00F909BD" w:rsidP="00CF4C97">
      <w:r>
        <w:t>7 whistles</w:t>
      </w:r>
      <w:r w:rsidR="006A0EA8">
        <w:t xml:space="preserve"> + 1 for the instructor</w:t>
      </w:r>
    </w:p>
    <w:p w14:paraId="59FE4804" w14:textId="77777777" w:rsidR="00F909BD" w:rsidRDefault="00F909BD" w:rsidP="00CF4C97">
      <w:r>
        <w:t>7 wet erase markers</w:t>
      </w:r>
    </w:p>
    <w:p w14:paraId="23CA7874" w14:textId="77777777" w:rsidR="00F909BD" w:rsidRDefault="00F909BD" w:rsidP="00CF4C97">
      <w:r>
        <w:t>4 maps of resource card locations</w:t>
      </w:r>
    </w:p>
    <w:p w14:paraId="77FDF74E" w14:textId="42596F5D" w:rsidR="005D60DB" w:rsidRDefault="005D60DB" w:rsidP="00CF4C97">
      <w:r>
        <w:t>Laminated rules cards</w:t>
      </w:r>
    </w:p>
    <w:p w14:paraId="5BF5FFF7" w14:textId="428C84AB" w:rsidR="00CF4C97" w:rsidRDefault="00CF4C97" w:rsidP="00CF4C97">
      <w:r>
        <w:t xml:space="preserve">Bags of critter tags </w:t>
      </w:r>
    </w:p>
    <w:p w14:paraId="5BF5FFF8" w14:textId="15E06AFB" w:rsidR="00396E86" w:rsidRDefault="00396E86" w:rsidP="00CF4C97">
      <w:r>
        <w:t>2 orange vests</w:t>
      </w:r>
      <w:r w:rsidR="003F4E68">
        <w:t xml:space="preserve"> and </w:t>
      </w:r>
      <w:r w:rsidR="004E444C">
        <w:t>an assortment of throwable, plushy toys</w:t>
      </w:r>
    </w:p>
    <w:p w14:paraId="69E309B4" w14:textId="506868ED" w:rsidR="009E6F63" w:rsidRPr="00F722B5" w:rsidRDefault="009E6F63" w:rsidP="00CF4C97">
      <w:r>
        <w:t>Bucket of 10% bleach solution and rinse water</w:t>
      </w:r>
    </w:p>
    <w:p w14:paraId="5BF5FFF9" w14:textId="77777777" w:rsidR="00F722B5" w:rsidRPr="00F722B5" w:rsidRDefault="00F722B5" w:rsidP="00F722B5">
      <w:pPr>
        <w:tabs>
          <w:tab w:val="left" w:pos="360"/>
        </w:tabs>
      </w:pPr>
    </w:p>
    <w:p w14:paraId="5BF5FFFA" w14:textId="77777777" w:rsidR="007725AF" w:rsidRDefault="007725AF" w:rsidP="00F722B5">
      <w:pPr>
        <w:tabs>
          <w:tab w:val="left" w:pos="360"/>
        </w:tabs>
        <w:rPr>
          <w:b/>
        </w:rPr>
      </w:pPr>
      <w:r w:rsidRPr="007725AF">
        <w:rPr>
          <w:b/>
        </w:rPr>
        <w:t>Important Vocabulary</w:t>
      </w:r>
      <w:r w:rsidR="00CF4C97">
        <w:rPr>
          <w:b/>
        </w:rPr>
        <w:t>:</w:t>
      </w:r>
    </w:p>
    <w:p w14:paraId="5BF5FFFB" w14:textId="77777777" w:rsidR="007725AF" w:rsidRDefault="007725AF" w:rsidP="0049493D">
      <w:pPr>
        <w:tabs>
          <w:tab w:val="left" w:pos="360"/>
        </w:tabs>
      </w:pPr>
      <w:r>
        <w:rPr>
          <w:i/>
        </w:rPr>
        <w:t>Predator</w:t>
      </w:r>
      <w:r w:rsidR="00F070B1">
        <w:t xml:space="preserve">- </w:t>
      </w:r>
      <w:r>
        <w:t>an animal that kills and eats other animal</w:t>
      </w:r>
      <w:r w:rsidR="0027642D">
        <w:t>s for food</w:t>
      </w:r>
      <w:r>
        <w:t xml:space="preserve">. </w:t>
      </w:r>
    </w:p>
    <w:p w14:paraId="5BF5FFFC" w14:textId="77777777" w:rsidR="007725AF" w:rsidRDefault="007725AF" w:rsidP="00F722B5">
      <w:pPr>
        <w:tabs>
          <w:tab w:val="left" w:pos="360"/>
        </w:tabs>
      </w:pPr>
      <w:r w:rsidRPr="00F070B1">
        <w:rPr>
          <w:i/>
        </w:rPr>
        <w:t>Prey</w:t>
      </w:r>
      <w:r>
        <w:t xml:space="preserve">- </w:t>
      </w:r>
      <w:r w:rsidR="0027642D">
        <w:t>an animal that is killed and eaten by other animals for food.</w:t>
      </w:r>
    </w:p>
    <w:p w14:paraId="5BF5FFFD" w14:textId="77777777" w:rsidR="007725AF" w:rsidRDefault="007725AF" w:rsidP="00F722B5">
      <w:pPr>
        <w:tabs>
          <w:tab w:val="left" w:pos="360"/>
        </w:tabs>
      </w:pPr>
      <w:r w:rsidRPr="00F070B1">
        <w:rPr>
          <w:i/>
        </w:rPr>
        <w:t>Producer</w:t>
      </w:r>
      <w:r w:rsidR="00F070B1">
        <w:t xml:space="preserve">- </w:t>
      </w:r>
      <w:r>
        <w:t xml:space="preserve">an organism that </w:t>
      </w:r>
      <w:r w:rsidR="00F070B1">
        <w:t xml:space="preserve">can make its own food from photosynthesis or chemosynthesis. </w:t>
      </w:r>
    </w:p>
    <w:p w14:paraId="5BF5FFFE" w14:textId="77777777" w:rsidR="007725AF" w:rsidRDefault="007725AF" w:rsidP="00F722B5">
      <w:pPr>
        <w:tabs>
          <w:tab w:val="left" w:pos="360"/>
        </w:tabs>
      </w:pPr>
      <w:r w:rsidRPr="00F070B1">
        <w:rPr>
          <w:i/>
        </w:rPr>
        <w:t>Consumer</w:t>
      </w:r>
      <w:r>
        <w:t>-</w:t>
      </w:r>
      <w:r w:rsidR="00F070B1">
        <w:t xml:space="preserve"> an organism that feeds on other organisms to survive. </w:t>
      </w:r>
    </w:p>
    <w:p w14:paraId="7F41BF5F" w14:textId="7D5F63F4" w:rsidR="002277C6" w:rsidRDefault="002277C6" w:rsidP="00F722B5">
      <w:pPr>
        <w:tabs>
          <w:tab w:val="left" w:pos="360"/>
        </w:tabs>
      </w:pPr>
      <w:r w:rsidRPr="002277C6">
        <w:rPr>
          <w:i/>
          <w:iCs/>
        </w:rPr>
        <w:t xml:space="preserve">Food </w:t>
      </w:r>
      <w:r>
        <w:rPr>
          <w:i/>
          <w:iCs/>
        </w:rPr>
        <w:t>chain</w:t>
      </w:r>
      <w:r>
        <w:t xml:space="preserve"> - a linear relationship showing what eats what in nature</w:t>
      </w:r>
    </w:p>
    <w:p w14:paraId="5BF5FFFF" w14:textId="5745D94A" w:rsidR="00F722B5" w:rsidRDefault="002277C6" w:rsidP="00F722B5">
      <w:pPr>
        <w:tabs>
          <w:tab w:val="left" w:pos="360"/>
        </w:tabs>
      </w:pPr>
      <w:r w:rsidRPr="002277C6">
        <w:rPr>
          <w:i/>
          <w:iCs/>
        </w:rPr>
        <w:t>Food web</w:t>
      </w:r>
      <w:r>
        <w:rPr>
          <w:i/>
          <w:iCs/>
        </w:rPr>
        <w:t xml:space="preserve"> - </w:t>
      </w:r>
      <w:r>
        <w:t xml:space="preserve">many food chains </w:t>
      </w:r>
      <w:r w:rsidR="00D11555">
        <w:t>put together</w:t>
      </w:r>
    </w:p>
    <w:p w14:paraId="1DDD2C1E" w14:textId="69B8F6F2" w:rsidR="00E37B1E" w:rsidRDefault="00E37B1E" w:rsidP="00F722B5">
      <w:pPr>
        <w:tabs>
          <w:tab w:val="left" w:pos="360"/>
        </w:tabs>
      </w:pPr>
      <w:r w:rsidRPr="00E37B1E">
        <w:rPr>
          <w:i/>
          <w:iCs/>
        </w:rPr>
        <w:t>Energy pyramid</w:t>
      </w:r>
      <w:r>
        <w:t xml:space="preserve"> - </w:t>
      </w:r>
      <w:r w:rsidR="00396E65">
        <w:t xml:space="preserve">a model of the flow of energy in an ecosystem, where the lower levels of the pyramid </w:t>
      </w:r>
      <w:r w:rsidR="00701218">
        <w:t>provide energy to the levels above</w:t>
      </w:r>
    </w:p>
    <w:p w14:paraId="416E4042" w14:textId="77777777" w:rsidR="00D11555" w:rsidRPr="002277C6" w:rsidRDefault="00D11555" w:rsidP="00F722B5">
      <w:pPr>
        <w:tabs>
          <w:tab w:val="left" w:pos="360"/>
        </w:tabs>
      </w:pPr>
    </w:p>
    <w:p w14:paraId="5BF60000" w14:textId="77777777" w:rsidR="00F722B5" w:rsidRPr="00F722B5" w:rsidRDefault="00F722B5" w:rsidP="00F722B5">
      <w:pPr>
        <w:pStyle w:val="Heading1"/>
        <w:tabs>
          <w:tab w:val="left" w:pos="360"/>
        </w:tabs>
        <w:rPr>
          <w:sz w:val="20"/>
        </w:rPr>
      </w:pPr>
      <w:r w:rsidRPr="00D473CC">
        <w:rPr>
          <w:sz w:val="20"/>
        </w:rPr>
        <w:t>Introduction</w:t>
      </w:r>
      <w:r>
        <w:rPr>
          <w:sz w:val="20"/>
        </w:rPr>
        <w:t>:</w:t>
      </w:r>
    </w:p>
    <w:p w14:paraId="5BF60001" w14:textId="7FAC10EF" w:rsidR="00F722B5" w:rsidRPr="00F722B5" w:rsidRDefault="00F722B5" w:rsidP="00F722B5">
      <w:pPr>
        <w:tabs>
          <w:tab w:val="left" w:pos="360"/>
        </w:tabs>
      </w:pPr>
      <w:r w:rsidRPr="00F722B5">
        <w:t>Hand out critter tags (insects, frogs, snakes, hawks)</w:t>
      </w:r>
      <w:r w:rsidR="00CF4C97">
        <w:t xml:space="preserve"> randomly</w:t>
      </w:r>
      <w:r w:rsidRPr="00F722B5">
        <w:t xml:space="preserve"> as </w:t>
      </w:r>
      <w:r w:rsidR="00DD59D9">
        <w:t>participant</w:t>
      </w:r>
      <w:r w:rsidR="00654238">
        <w:t xml:space="preserve">s come in the door. </w:t>
      </w:r>
      <w:r w:rsidRPr="00F722B5">
        <w:t xml:space="preserve">Instruct all like insects (i.e. mosquitoes) to sit together, all like frogs to </w:t>
      </w:r>
      <w:r w:rsidR="00CF4C97">
        <w:t xml:space="preserve">sit together, etc. </w:t>
      </w:r>
      <w:r w:rsidRPr="00F722B5">
        <w:t xml:space="preserve">There should be one adult with each group who will collect the tags as the </w:t>
      </w:r>
      <w:r w:rsidR="00DD59D9">
        <w:t>youth</w:t>
      </w:r>
      <w:r w:rsidRPr="00F722B5">
        <w:t xml:space="preserve"> come to them.</w:t>
      </w:r>
      <w:r w:rsidR="004546BF">
        <w:t xml:space="preserve"> If the group is 4-H with counselors, use the roster to determine which counselors should be which animal groups based on number of campers/counselor.</w:t>
      </w:r>
    </w:p>
    <w:p w14:paraId="5BF60002" w14:textId="77777777" w:rsidR="00F722B5" w:rsidRPr="00F722B5" w:rsidRDefault="00F722B5" w:rsidP="00F722B5">
      <w:pPr>
        <w:tabs>
          <w:tab w:val="left" w:pos="360"/>
        </w:tabs>
      </w:pPr>
    </w:p>
    <w:p w14:paraId="5BF60003" w14:textId="35960D4C" w:rsidR="00586FDD" w:rsidRDefault="00F722B5" w:rsidP="00F722B5">
      <w:pPr>
        <w:tabs>
          <w:tab w:val="left" w:pos="360"/>
        </w:tabs>
      </w:pPr>
      <w:r w:rsidRPr="00F722B5">
        <w:lastRenderedPageBreak/>
        <w:t>Introduce yourself and explain that</w:t>
      </w:r>
      <w:r w:rsidR="007021F4">
        <w:t xml:space="preserve"> they</w:t>
      </w:r>
      <w:r w:rsidRPr="00F722B5">
        <w:t xml:space="preserve"> will be playing a game </w:t>
      </w:r>
      <w:r w:rsidR="00F070B1">
        <w:t>that</w:t>
      </w:r>
      <w:r w:rsidR="005E0D27">
        <w:t xml:space="preserve"> is a model of a natural </w:t>
      </w:r>
      <w:r w:rsidR="00EE5083">
        <w:t xml:space="preserve">phenomena involving </w:t>
      </w:r>
      <w:r w:rsidR="00F070B1">
        <w:t>predator/prey relationships</w:t>
      </w:r>
      <w:r w:rsidR="00654238">
        <w:t xml:space="preserve">. </w:t>
      </w:r>
      <w:r w:rsidR="00F070B1">
        <w:t xml:space="preserve">Ask the students what a </w:t>
      </w:r>
      <w:r w:rsidR="00F070B1" w:rsidRPr="00654238">
        <w:rPr>
          <w:i/>
        </w:rPr>
        <w:t>predator</w:t>
      </w:r>
      <w:r w:rsidR="00F070B1">
        <w:t xml:space="preserve"> </w:t>
      </w:r>
      <w:r w:rsidR="00654238">
        <w:t xml:space="preserve">is </w:t>
      </w:r>
      <w:r w:rsidR="00F070B1">
        <w:t xml:space="preserve">and </w:t>
      </w:r>
      <w:r w:rsidR="00654238">
        <w:t xml:space="preserve">what </w:t>
      </w:r>
      <w:r w:rsidR="00654238" w:rsidRPr="00654238">
        <w:rPr>
          <w:i/>
        </w:rPr>
        <w:t>prey</w:t>
      </w:r>
      <w:r w:rsidR="00654238">
        <w:t xml:space="preserve"> is</w:t>
      </w:r>
      <w:r w:rsidR="00F070B1">
        <w:t>. Why does a predator need to hunt prey?</w:t>
      </w:r>
      <w:r w:rsidR="0049493D">
        <w:t xml:space="preserve"> Food! </w:t>
      </w:r>
      <w:r w:rsidR="00654238">
        <w:t xml:space="preserve">They are considered </w:t>
      </w:r>
      <w:r w:rsidR="00654238" w:rsidRPr="00654238">
        <w:rPr>
          <w:i/>
        </w:rPr>
        <w:t>consumers</w:t>
      </w:r>
      <w:r w:rsidR="00654238">
        <w:t xml:space="preserve">. </w:t>
      </w:r>
      <w:r w:rsidR="0049493D">
        <w:t>All animals need food to survive. An animal gets the energy it needs to g</w:t>
      </w:r>
      <w:r w:rsidR="00425EDB">
        <w:t xml:space="preserve">row and survive from food. </w:t>
      </w:r>
    </w:p>
    <w:p w14:paraId="3E7E9D60" w14:textId="77777777" w:rsidR="00701218" w:rsidRDefault="00701218" w:rsidP="00F722B5">
      <w:pPr>
        <w:tabs>
          <w:tab w:val="left" w:pos="360"/>
        </w:tabs>
      </w:pPr>
    </w:p>
    <w:p w14:paraId="620FC65E" w14:textId="77777777" w:rsidR="00FC1ED7" w:rsidRDefault="00D8142B" w:rsidP="00F722B5">
      <w:pPr>
        <w:tabs>
          <w:tab w:val="left" w:pos="360"/>
        </w:tabs>
      </w:pPr>
      <w:r>
        <w:t>But n</w:t>
      </w:r>
      <w:r w:rsidR="00425EDB">
        <w:t xml:space="preserve">ot all living things eat other living things. Some living things can make/produce their own food. Where do these </w:t>
      </w:r>
      <w:r w:rsidR="00425EDB" w:rsidRPr="00654238">
        <w:rPr>
          <w:i/>
        </w:rPr>
        <w:t>producers</w:t>
      </w:r>
      <w:r w:rsidR="00425EDB">
        <w:t xml:space="preserve"> get their energy from (the sun!)</w:t>
      </w:r>
      <w:r w:rsidR="0064428A">
        <w:t xml:space="preserve"> </w:t>
      </w:r>
    </w:p>
    <w:p w14:paraId="032CA9B1" w14:textId="77777777" w:rsidR="00FC1ED7" w:rsidRDefault="0064428A" w:rsidP="00FC1ED7">
      <w:pPr>
        <w:pStyle w:val="ListParagraph"/>
        <w:numPr>
          <w:ilvl w:val="0"/>
          <w:numId w:val="21"/>
        </w:numPr>
        <w:tabs>
          <w:tab w:val="left" w:pos="360"/>
        </w:tabs>
        <w:ind w:left="360" w:hanging="180"/>
      </w:pPr>
      <w:r>
        <w:t xml:space="preserve">Ask a </w:t>
      </w:r>
      <w:r w:rsidR="00F722B5" w:rsidRPr="00F722B5">
        <w:t xml:space="preserve"> volunteer from the audience </w:t>
      </w:r>
      <w:r w:rsidR="007021F4">
        <w:t xml:space="preserve">to </w:t>
      </w:r>
      <w:r w:rsidR="00F722B5" w:rsidRPr="00F722B5">
        <w:t xml:space="preserve">come to the front </w:t>
      </w:r>
      <w:r w:rsidR="00425EDB">
        <w:t xml:space="preserve">to </w:t>
      </w:r>
      <w:r w:rsidR="00F722B5" w:rsidRPr="00F722B5">
        <w:t xml:space="preserve">be the sun. </w:t>
      </w:r>
      <w:r w:rsidR="00425EDB">
        <w:t>Give them a sign to hang around neck and i</w:t>
      </w:r>
      <w:r w:rsidR="00F722B5" w:rsidRPr="00F722B5">
        <w:t xml:space="preserve">nstruct them to </w:t>
      </w:r>
      <w:r w:rsidR="00425EDB">
        <w:t xml:space="preserve">make a flashing motion with their hands to represent the sun. </w:t>
      </w:r>
    </w:p>
    <w:p w14:paraId="5A6DD62E" w14:textId="77777777" w:rsidR="00FC1ED7" w:rsidRDefault="00FC1ED7" w:rsidP="00FC1ED7">
      <w:pPr>
        <w:pStyle w:val="ListParagraph"/>
        <w:tabs>
          <w:tab w:val="left" w:pos="360"/>
        </w:tabs>
        <w:ind w:left="360"/>
      </w:pPr>
    </w:p>
    <w:p w14:paraId="03E36450" w14:textId="77777777" w:rsidR="00FC1ED7" w:rsidRDefault="00F722B5" w:rsidP="00FC1ED7">
      <w:pPr>
        <w:tabs>
          <w:tab w:val="left" w:pos="360"/>
        </w:tabs>
      </w:pPr>
      <w:r w:rsidRPr="00F722B5">
        <w:t xml:space="preserve">Next ask the audience for something that gets its </w:t>
      </w:r>
      <w:r w:rsidR="00654238">
        <w:t>energy from the sun (</w:t>
      </w:r>
      <w:r w:rsidR="00121A35">
        <w:t>plants use photosynthesis</w:t>
      </w:r>
      <w:r w:rsidR="00654238">
        <w:t xml:space="preserve">). </w:t>
      </w:r>
    </w:p>
    <w:p w14:paraId="4E42D029" w14:textId="77777777" w:rsidR="00FC1ED7" w:rsidRDefault="00F722B5" w:rsidP="00FC1ED7">
      <w:pPr>
        <w:pStyle w:val="ListParagraph"/>
        <w:numPr>
          <w:ilvl w:val="0"/>
          <w:numId w:val="21"/>
        </w:numPr>
        <w:tabs>
          <w:tab w:val="left" w:pos="360"/>
        </w:tabs>
        <w:ind w:left="360" w:hanging="180"/>
      </w:pPr>
      <w:r w:rsidRPr="00F722B5">
        <w:t xml:space="preserve">Choose a volunteer to come up and be a </w:t>
      </w:r>
      <w:r w:rsidR="00425EDB">
        <w:t>blade of grass and tell them to make a growing motion with their hands.</w:t>
      </w:r>
      <w:r w:rsidR="00FC1ED7">
        <w:t xml:space="preserve"> </w:t>
      </w:r>
    </w:p>
    <w:p w14:paraId="480DEE96" w14:textId="77777777" w:rsidR="00B8322F" w:rsidRDefault="00FC1ED7" w:rsidP="00FC1ED7">
      <w:pPr>
        <w:pStyle w:val="ListParagraph"/>
        <w:numPr>
          <w:ilvl w:val="0"/>
          <w:numId w:val="21"/>
        </w:numPr>
        <w:tabs>
          <w:tab w:val="left" w:pos="360"/>
        </w:tabs>
        <w:ind w:left="360" w:hanging="180"/>
      </w:pPr>
      <w:r>
        <w:t>A</w:t>
      </w:r>
      <w:r w:rsidR="00F722B5" w:rsidRPr="00F722B5">
        <w:t>sk what eats plants (insects)</w:t>
      </w:r>
      <w:r>
        <w:t xml:space="preserve"> a</w:t>
      </w:r>
      <w:r w:rsidR="00B8322F">
        <w:t>nd for a</w:t>
      </w:r>
      <w:r w:rsidR="00F722B5" w:rsidRPr="00F722B5">
        <w:t xml:space="preserve"> </w:t>
      </w:r>
      <w:r w:rsidR="00B8322F">
        <w:t>volunteer to</w:t>
      </w:r>
      <w:r w:rsidR="00F722B5" w:rsidRPr="00F722B5">
        <w:t xml:space="preserve"> come to the front of the room to b</w:t>
      </w:r>
      <w:r w:rsidR="00425EDB">
        <w:t xml:space="preserve">e a </w:t>
      </w:r>
      <w:r w:rsidR="00121A35">
        <w:t>grasshopper</w:t>
      </w:r>
      <w:r w:rsidR="00425EDB">
        <w:t xml:space="preserve"> (rubbing hands together). </w:t>
      </w:r>
    </w:p>
    <w:p w14:paraId="24D5C7B2" w14:textId="616920DB" w:rsidR="00B8322F" w:rsidRDefault="00F722B5" w:rsidP="00FC1ED7">
      <w:pPr>
        <w:pStyle w:val="ListParagraph"/>
        <w:numPr>
          <w:ilvl w:val="0"/>
          <w:numId w:val="21"/>
        </w:numPr>
        <w:tabs>
          <w:tab w:val="left" w:pos="360"/>
        </w:tabs>
        <w:ind w:left="360" w:hanging="180"/>
      </w:pPr>
      <w:r w:rsidRPr="00F722B5">
        <w:t xml:space="preserve">Continue the chain with </w:t>
      </w:r>
      <w:r w:rsidR="003F5706">
        <w:t>a wood frog</w:t>
      </w:r>
      <w:r w:rsidRPr="00F722B5">
        <w:t xml:space="preserve"> (</w:t>
      </w:r>
      <w:r w:rsidR="00425EDB">
        <w:t>hopping</w:t>
      </w:r>
      <w:r w:rsidR="003F5706">
        <w:t xml:space="preserve">) eating </w:t>
      </w:r>
      <w:r w:rsidR="00CF4C97">
        <w:t xml:space="preserve">the </w:t>
      </w:r>
      <w:r w:rsidR="00121A35">
        <w:t>grasshopper</w:t>
      </w:r>
      <w:r w:rsidR="00B8322F">
        <w:t>…</w:t>
      </w:r>
    </w:p>
    <w:p w14:paraId="03B5F453" w14:textId="0672C5C9" w:rsidR="00B8322F" w:rsidRDefault="00B8322F" w:rsidP="00FC1ED7">
      <w:pPr>
        <w:pStyle w:val="ListParagraph"/>
        <w:numPr>
          <w:ilvl w:val="0"/>
          <w:numId w:val="21"/>
        </w:numPr>
        <w:tabs>
          <w:tab w:val="left" w:pos="360"/>
        </w:tabs>
        <w:ind w:left="360" w:hanging="180"/>
      </w:pPr>
      <w:r>
        <w:t>A</w:t>
      </w:r>
      <w:r w:rsidR="00CF4C97">
        <w:t xml:space="preserve"> </w:t>
      </w:r>
      <w:r w:rsidR="003F5706">
        <w:t>snake</w:t>
      </w:r>
      <w:r w:rsidR="00F722B5" w:rsidRPr="00F722B5">
        <w:t xml:space="preserve"> (</w:t>
      </w:r>
      <w:r w:rsidR="00425EDB">
        <w:t>slither motion</w:t>
      </w:r>
      <w:r>
        <w:t xml:space="preserve"> with hands</w:t>
      </w:r>
      <w:r w:rsidR="00F722B5" w:rsidRPr="00F722B5">
        <w:t xml:space="preserve">) eating </w:t>
      </w:r>
      <w:r w:rsidR="003F5706">
        <w:t>a frog</w:t>
      </w:r>
      <w:r w:rsidR="00F722B5" w:rsidRPr="00F722B5">
        <w:t>, and</w:t>
      </w:r>
      <w:r>
        <w:t>…</w:t>
      </w:r>
    </w:p>
    <w:p w14:paraId="27F4B823" w14:textId="77777777" w:rsidR="009275C6" w:rsidRDefault="00B8322F" w:rsidP="00FC1ED7">
      <w:pPr>
        <w:pStyle w:val="ListParagraph"/>
        <w:numPr>
          <w:ilvl w:val="0"/>
          <w:numId w:val="21"/>
        </w:numPr>
        <w:tabs>
          <w:tab w:val="left" w:pos="360"/>
        </w:tabs>
        <w:ind w:left="360" w:hanging="180"/>
      </w:pPr>
      <w:r>
        <w:t>A</w:t>
      </w:r>
      <w:r w:rsidR="003F5706">
        <w:t xml:space="preserve"> hawk</w:t>
      </w:r>
      <w:r w:rsidR="00F722B5" w:rsidRPr="00F722B5">
        <w:t xml:space="preserve"> (</w:t>
      </w:r>
      <w:r>
        <w:t>arms spread wide</w:t>
      </w:r>
      <w:r w:rsidR="009275C6">
        <w:t xml:space="preserve"> and swaying to ‘</w:t>
      </w:r>
      <w:r w:rsidR="00F722B5" w:rsidRPr="00F722B5">
        <w:t>s</w:t>
      </w:r>
      <w:r w:rsidR="003F5706">
        <w:t>oar and glide</w:t>
      </w:r>
      <w:r w:rsidR="009275C6">
        <w:t>’</w:t>
      </w:r>
      <w:r w:rsidR="003F5706">
        <w:t>) eating the snake</w:t>
      </w:r>
      <w:r w:rsidR="00586FDD">
        <w:t xml:space="preserve">. </w:t>
      </w:r>
    </w:p>
    <w:p w14:paraId="443114F7" w14:textId="77777777" w:rsidR="009275C6" w:rsidRDefault="009275C6" w:rsidP="009275C6">
      <w:pPr>
        <w:tabs>
          <w:tab w:val="left" w:pos="360"/>
        </w:tabs>
      </w:pPr>
    </w:p>
    <w:p w14:paraId="5BF60005" w14:textId="1813FA74" w:rsidR="003F5706" w:rsidRDefault="00F722B5" w:rsidP="009275C6">
      <w:pPr>
        <w:tabs>
          <w:tab w:val="left" w:pos="360"/>
        </w:tabs>
      </w:pPr>
      <w:r w:rsidRPr="00F722B5">
        <w:t xml:space="preserve">As a finale </w:t>
      </w:r>
      <w:r w:rsidR="00701218">
        <w:t>ask</w:t>
      </w:r>
      <w:r w:rsidRPr="00F722B5">
        <w:t xml:space="preserve"> all of the </w:t>
      </w:r>
      <w:r w:rsidR="009275C6">
        <w:t>volunteer</w:t>
      </w:r>
      <w:r w:rsidRPr="00F722B5">
        <w:t xml:space="preserve">s </w:t>
      </w:r>
      <w:r w:rsidR="003F5706">
        <w:t>make t</w:t>
      </w:r>
      <w:r w:rsidR="00CF4C97">
        <w:t xml:space="preserve">heir motions at the same time. </w:t>
      </w:r>
      <w:r w:rsidR="0064428A">
        <w:t xml:space="preserve">Ask the </w:t>
      </w:r>
      <w:r w:rsidR="009275C6">
        <w:t>participants what we have just built</w:t>
      </w:r>
      <w:r w:rsidR="007A2928">
        <w:t xml:space="preserve">? (A food chain!) </w:t>
      </w:r>
      <w:r w:rsidR="007A2928" w:rsidRPr="00701218">
        <w:rPr>
          <w:b/>
          <w:bCs/>
        </w:rPr>
        <w:t>Food chains are a linear relationship showing what eats what in nature.</w:t>
      </w:r>
      <w:r w:rsidR="007A2928">
        <w:t xml:space="preserve"> But most organisms eat more than </w:t>
      </w:r>
      <w:r w:rsidR="00C30708">
        <w:t>one</w:t>
      </w:r>
      <w:r w:rsidR="007A2928">
        <w:t xml:space="preserve"> thing.</w:t>
      </w:r>
      <w:r w:rsidR="0064428A">
        <w:t xml:space="preserve"> </w:t>
      </w:r>
      <w:r w:rsidR="00C30708" w:rsidRPr="00701218">
        <w:rPr>
          <w:b/>
          <w:bCs/>
        </w:rPr>
        <w:t>Many food chains in nature form a what? (</w:t>
      </w:r>
      <w:r w:rsidR="003F5706" w:rsidRPr="00701218">
        <w:rPr>
          <w:b/>
          <w:bCs/>
        </w:rPr>
        <w:t>A food web</w:t>
      </w:r>
      <w:r w:rsidR="00C30708" w:rsidRPr="00701218">
        <w:rPr>
          <w:b/>
          <w:bCs/>
        </w:rPr>
        <w:t>!)</w:t>
      </w:r>
      <w:r w:rsidR="003F5706">
        <w:t xml:space="preserve"> </w:t>
      </w:r>
    </w:p>
    <w:p w14:paraId="5BF60006" w14:textId="77777777" w:rsidR="003F5706" w:rsidRDefault="003F5706" w:rsidP="00F722B5">
      <w:pPr>
        <w:tabs>
          <w:tab w:val="left" w:pos="360"/>
        </w:tabs>
      </w:pPr>
    </w:p>
    <w:p w14:paraId="5BF60007" w14:textId="569AB7CF" w:rsidR="00F722B5" w:rsidRPr="00F722B5" w:rsidRDefault="003F5706" w:rsidP="00F722B5">
      <w:pPr>
        <w:tabs>
          <w:tab w:val="left" w:pos="360"/>
        </w:tabs>
      </w:pPr>
      <w:r>
        <w:t xml:space="preserve">What else do animals need to survive besides food? </w:t>
      </w:r>
      <w:r w:rsidR="003F119B">
        <w:t>(w</w:t>
      </w:r>
      <w:r>
        <w:t>ater, shelter and space</w:t>
      </w:r>
      <w:r w:rsidR="003F119B">
        <w:t>)</w:t>
      </w:r>
      <w:r>
        <w:t xml:space="preserve">. </w:t>
      </w:r>
      <w:r w:rsidR="00F722B5" w:rsidRPr="00F722B5">
        <w:t>Explain that the game represents real life survival for animals in the wild</w:t>
      </w:r>
      <w:r w:rsidR="00EB12E0">
        <w:t xml:space="preserve">, so in addition to food, </w:t>
      </w:r>
      <w:r w:rsidR="00EB12E0" w:rsidRPr="00301E9D">
        <w:rPr>
          <w:b/>
          <w:bCs/>
        </w:rPr>
        <w:t>each animal group will need to find the resource cards scattered around camp</w:t>
      </w:r>
      <w:r w:rsidR="00EB12E0">
        <w:t xml:space="preserve">. Show examples of a </w:t>
      </w:r>
      <w:r w:rsidR="00AD7AAB">
        <w:t>food (for insects), water, and shelter card</w:t>
      </w:r>
      <w:r w:rsidR="00D33924">
        <w:t xml:space="preserve">. Hold up an example </w:t>
      </w:r>
      <w:r w:rsidR="00DA1B5B">
        <w:t xml:space="preserve">resource card chart showing </w:t>
      </w:r>
      <w:r w:rsidR="00AD7AAB">
        <w:t>how many of each resource</w:t>
      </w:r>
      <w:r w:rsidR="00DA1B5B">
        <w:t xml:space="preserve"> each type of animal needs to survive. </w:t>
      </w:r>
      <w:r w:rsidR="00301E9D">
        <w:t xml:space="preserve">All other animals besides insects obtain food by “attacking” another animal group. Say that now you will explain the game rules (use the dry erase board as a reminder). </w:t>
      </w:r>
    </w:p>
    <w:p w14:paraId="5BF60008" w14:textId="77777777" w:rsidR="00F722B5" w:rsidRPr="00F722B5" w:rsidRDefault="00F722B5" w:rsidP="00F722B5">
      <w:pPr>
        <w:tabs>
          <w:tab w:val="left" w:pos="360"/>
        </w:tabs>
      </w:pPr>
    </w:p>
    <w:p w14:paraId="5BF60009" w14:textId="77777777" w:rsidR="00F722B5" w:rsidRPr="00F722B5" w:rsidRDefault="00F722B5" w:rsidP="00F722B5">
      <w:pPr>
        <w:pStyle w:val="Heading1"/>
        <w:tabs>
          <w:tab w:val="left" w:pos="360"/>
        </w:tabs>
        <w:rPr>
          <w:sz w:val="20"/>
        </w:rPr>
      </w:pPr>
      <w:r w:rsidRPr="00F722B5">
        <w:rPr>
          <w:sz w:val="20"/>
        </w:rPr>
        <w:t>Rules for Predator/Prey Game</w:t>
      </w:r>
      <w:r>
        <w:rPr>
          <w:sz w:val="20"/>
        </w:rPr>
        <w:t>:</w:t>
      </w:r>
    </w:p>
    <w:p w14:paraId="5BF6000A" w14:textId="16B06FFB" w:rsidR="00D04751" w:rsidRDefault="00F722B5" w:rsidP="00D04751">
      <w:r w:rsidRPr="00F722B5">
        <w:t xml:space="preserve">The game is an interactive tag game, which allows </w:t>
      </w:r>
      <w:r w:rsidR="00C245C6">
        <w:t>participant</w:t>
      </w:r>
      <w:r w:rsidRPr="00F722B5">
        <w:t xml:space="preserve">s to learn about the food chain by becoming a part of it. </w:t>
      </w:r>
      <w:r w:rsidR="00D04751" w:rsidRPr="00F722B5">
        <w:t xml:space="preserve">Before explaining the rules, take a preliminary count of how </w:t>
      </w:r>
      <w:r w:rsidR="00586FDD">
        <w:t xml:space="preserve">many people are in each group. </w:t>
      </w:r>
      <w:r w:rsidR="00C245C6">
        <w:t xml:space="preserve">Write the numbers vertically </w:t>
      </w:r>
      <w:r w:rsidR="00D04751" w:rsidRPr="00F722B5">
        <w:t xml:space="preserve">on the board </w:t>
      </w:r>
      <w:r w:rsidR="004F0F61">
        <w:t xml:space="preserve">for each type of animal group. </w:t>
      </w:r>
      <w:r w:rsidR="00D04751" w:rsidRPr="00F722B5">
        <w:t xml:space="preserve">Combine all of the insect species together for one </w:t>
      </w:r>
      <w:r w:rsidR="00D04751" w:rsidRPr="00F722B5">
        <w:t>overall insect count.  Likewise combine all of the frog species</w:t>
      </w:r>
      <w:r w:rsidR="00D04751">
        <w:t xml:space="preserve"> and so on</w:t>
      </w:r>
      <w:r w:rsidR="00586FDD">
        <w:t xml:space="preserve">. </w:t>
      </w:r>
      <w:r w:rsidR="00D04751" w:rsidRPr="00F722B5">
        <w:t>Put the insects on the bottom and the hawks on the top.</w:t>
      </w:r>
    </w:p>
    <w:p w14:paraId="5BF6000B" w14:textId="77777777" w:rsidR="00D04751" w:rsidRDefault="00D04751" w:rsidP="00D04751"/>
    <w:p w14:paraId="5BF6000C" w14:textId="19733FA9" w:rsidR="00F722B5" w:rsidRPr="00E462E7" w:rsidRDefault="00F722B5" w:rsidP="00F722B5">
      <w:pPr>
        <w:rPr>
          <w:b/>
          <w:bCs/>
        </w:rPr>
      </w:pPr>
      <w:r w:rsidRPr="00F722B5">
        <w:t xml:space="preserve"> The </w:t>
      </w:r>
      <w:r w:rsidR="003F5706">
        <w:t xml:space="preserve">objective of this game is for a group to get enough food, water and shelter to survive as a species (at least 2 members of that species left at the end of the game). Some groups (frogs, snakes and hawks) will have to “attack” other groups to get food. If you are an attacking group your goal is </w:t>
      </w:r>
      <w:r w:rsidRPr="00F722B5">
        <w:t xml:space="preserve">to tag as many people from the group </w:t>
      </w:r>
      <w:r w:rsidR="00EB70AB">
        <w:t xml:space="preserve">you are attacking as possible. </w:t>
      </w:r>
      <w:r w:rsidRPr="00F722B5">
        <w:t>Likewise, if you are being attacked, your goal is not to get tagged.</w:t>
      </w:r>
      <w:r w:rsidR="00E462E7">
        <w:t xml:space="preserve"> </w:t>
      </w:r>
      <w:r w:rsidR="00E462E7" w:rsidRPr="00E462E7">
        <w:rPr>
          <w:b/>
          <w:bCs/>
        </w:rPr>
        <w:t>Tagging can only occur on the shoulders or below (not on the head or neck).</w:t>
      </w:r>
    </w:p>
    <w:p w14:paraId="5BF6000D" w14:textId="77777777" w:rsidR="009136F7" w:rsidRDefault="009136F7" w:rsidP="00F722B5"/>
    <w:p w14:paraId="5BF6000E" w14:textId="320559C3" w:rsidR="006E61BE" w:rsidRDefault="006E61BE" w:rsidP="006E61BE">
      <w:r w:rsidRPr="00F722B5">
        <w:t xml:space="preserve">In order to survive, </w:t>
      </w:r>
      <w:r w:rsidR="00586FDD">
        <w:t>each</w:t>
      </w:r>
      <w:r w:rsidRPr="00F722B5">
        <w:t xml:space="preserve"> group must ob</w:t>
      </w:r>
      <w:r w:rsidR="00D04751">
        <w:t xml:space="preserve">tain </w:t>
      </w:r>
      <w:r w:rsidR="00586FDD">
        <w:t xml:space="preserve">a certain amount of </w:t>
      </w:r>
      <w:r w:rsidR="00D04751">
        <w:t xml:space="preserve">food, water, and shelter. </w:t>
      </w:r>
      <w:r w:rsidRPr="00F722B5">
        <w:t xml:space="preserve">There are </w:t>
      </w:r>
      <w:r w:rsidR="00CE30E1">
        <w:t>card</w:t>
      </w:r>
      <w:r w:rsidRPr="00F722B5">
        <w:t>s around camp</w:t>
      </w:r>
      <w:r w:rsidR="00CE30E1">
        <w:t>us</w:t>
      </w:r>
      <w:r w:rsidRPr="00F722B5">
        <w:t xml:space="preserve"> where these necessities may be found (</w:t>
      </w:r>
      <w:r w:rsidR="00CE30E1">
        <w:t>you may choose to share the resource map or not with groups</w:t>
      </w:r>
      <w:r>
        <w:t xml:space="preserve">).  </w:t>
      </w:r>
      <w:r w:rsidR="00CE30E1" w:rsidRPr="00E0625A">
        <w:rPr>
          <w:b/>
          <w:bCs/>
        </w:rPr>
        <w:t>The chart below is on the back of the animal signs</w:t>
      </w:r>
      <w:r w:rsidR="009E6F63" w:rsidRPr="00E0625A">
        <w:rPr>
          <w:b/>
          <w:bCs/>
        </w:rPr>
        <w:t xml:space="preserve"> to hand to the animal group leaders, along with a whistle and </w:t>
      </w:r>
      <w:r w:rsidR="00E0625A" w:rsidRPr="00E0625A">
        <w:rPr>
          <w:b/>
          <w:bCs/>
        </w:rPr>
        <w:t>wet erase marker.</w:t>
      </w:r>
    </w:p>
    <w:p w14:paraId="5BF6000F" w14:textId="77777777" w:rsidR="006E61BE" w:rsidRDefault="006E61BE" w:rsidP="006E61BE"/>
    <w:tbl>
      <w:tblPr>
        <w:tblStyle w:val="TableGrid"/>
        <w:tblW w:w="0" w:type="auto"/>
        <w:tblLook w:val="04A0" w:firstRow="1" w:lastRow="0" w:firstColumn="1" w:lastColumn="0" w:noHBand="0" w:noVBand="1"/>
      </w:tblPr>
      <w:tblGrid>
        <w:gridCol w:w="920"/>
        <w:gridCol w:w="925"/>
        <w:gridCol w:w="900"/>
        <w:gridCol w:w="928"/>
        <w:gridCol w:w="925"/>
      </w:tblGrid>
      <w:tr w:rsidR="006E61BE" w14:paraId="5BF60015" w14:textId="77777777" w:rsidTr="006E61BE">
        <w:tc>
          <w:tcPr>
            <w:tcW w:w="964" w:type="dxa"/>
          </w:tcPr>
          <w:p w14:paraId="5BF60010" w14:textId="77777777" w:rsidR="006E61BE" w:rsidRDefault="006E61BE" w:rsidP="006E61BE"/>
        </w:tc>
        <w:tc>
          <w:tcPr>
            <w:tcW w:w="965" w:type="dxa"/>
          </w:tcPr>
          <w:p w14:paraId="5BF60011" w14:textId="77777777" w:rsidR="006E61BE" w:rsidRPr="006E61BE" w:rsidRDefault="006E61BE" w:rsidP="006E61BE">
            <w:pPr>
              <w:jc w:val="center"/>
              <w:rPr>
                <w:b/>
              </w:rPr>
            </w:pPr>
            <w:r w:rsidRPr="006E61BE">
              <w:rPr>
                <w:b/>
              </w:rPr>
              <w:t>Insects</w:t>
            </w:r>
          </w:p>
        </w:tc>
        <w:tc>
          <w:tcPr>
            <w:tcW w:w="965" w:type="dxa"/>
          </w:tcPr>
          <w:p w14:paraId="5BF60012" w14:textId="77777777" w:rsidR="006E61BE" w:rsidRPr="006E61BE" w:rsidRDefault="006E61BE" w:rsidP="006E61BE">
            <w:pPr>
              <w:jc w:val="center"/>
              <w:rPr>
                <w:b/>
              </w:rPr>
            </w:pPr>
            <w:r w:rsidRPr="006E61BE">
              <w:rPr>
                <w:b/>
              </w:rPr>
              <w:t>Frogs</w:t>
            </w:r>
          </w:p>
        </w:tc>
        <w:tc>
          <w:tcPr>
            <w:tcW w:w="965" w:type="dxa"/>
          </w:tcPr>
          <w:p w14:paraId="5BF60013" w14:textId="77777777" w:rsidR="006E61BE" w:rsidRPr="006E61BE" w:rsidRDefault="006E61BE" w:rsidP="006E61BE">
            <w:pPr>
              <w:jc w:val="center"/>
              <w:rPr>
                <w:b/>
              </w:rPr>
            </w:pPr>
            <w:r w:rsidRPr="006E61BE">
              <w:rPr>
                <w:b/>
              </w:rPr>
              <w:t>Snakes</w:t>
            </w:r>
          </w:p>
        </w:tc>
        <w:tc>
          <w:tcPr>
            <w:tcW w:w="965" w:type="dxa"/>
          </w:tcPr>
          <w:p w14:paraId="5BF60014" w14:textId="77777777" w:rsidR="006E61BE" w:rsidRPr="006E61BE" w:rsidRDefault="006E61BE" w:rsidP="006E61BE">
            <w:pPr>
              <w:jc w:val="center"/>
              <w:rPr>
                <w:b/>
              </w:rPr>
            </w:pPr>
            <w:r w:rsidRPr="006E61BE">
              <w:rPr>
                <w:b/>
              </w:rPr>
              <w:t>Hawks</w:t>
            </w:r>
          </w:p>
        </w:tc>
      </w:tr>
      <w:tr w:rsidR="006E61BE" w14:paraId="5BF6001B" w14:textId="77777777" w:rsidTr="006E61BE">
        <w:tc>
          <w:tcPr>
            <w:tcW w:w="964" w:type="dxa"/>
          </w:tcPr>
          <w:p w14:paraId="5BF60016" w14:textId="77777777" w:rsidR="006E61BE" w:rsidRDefault="006E61BE" w:rsidP="006E61BE">
            <w:r>
              <w:t>Food</w:t>
            </w:r>
          </w:p>
        </w:tc>
        <w:tc>
          <w:tcPr>
            <w:tcW w:w="965" w:type="dxa"/>
          </w:tcPr>
          <w:p w14:paraId="5BF60017" w14:textId="77777777" w:rsidR="006E61BE" w:rsidRDefault="006E61BE" w:rsidP="006E61BE">
            <w:pPr>
              <w:jc w:val="center"/>
            </w:pPr>
            <w:r>
              <w:t>2</w:t>
            </w:r>
          </w:p>
        </w:tc>
        <w:tc>
          <w:tcPr>
            <w:tcW w:w="965" w:type="dxa"/>
          </w:tcPr>
          <w:p w14:paraId="5BF60018" w14:textId="77777777" w:rsidR="006E61BE" w:rsidRDefault="006E61BE" w:rsidP="006E61BE">
            <w:pPr>
              <w:jc w:val="center"/>
            </w:pPr>
            <w:r>
              <w:t>3</w:t>
            </w:r>
          </w:p>
        </w:tc>
        <w:tc>
          <w:tcPr>
            <w:tcW w:w="965" w:type="dxa"/>
          </w:tcPr>
          <w:p w14:paraId="5BF60019" w14:textId="77777777" w:rsidR="006E61BE" w:rsidRDefault="006E61BE" w:rsidP="006E61BE">
            <w:pPr>
              <w:jc w:val="center"/>
            </w:pPr>
            <w:r>
              <w:t>3</w:t>
            </w:r>
          </w:p>
        </w:tc>
        <w:tc>
          <w:tcPr>
            <w:tcW w:w="965" w:type="dxa"/>
          </w:tcPr>
          <w:p w14:paraId="5BF6001A" w14:textId="77777777" w:rsidR="006E61BE" w:rsidRDefault="006E61BE" w:rsidP="006E61BE">
            <w:pPr>
              <w:jc w:val="center"/>
            </w:pPr>
            <w:r>
              <w:t>4</w:t>
            </w:r>
          </w:p>
        </w:tc>
      </w:tr>
      <w:tr w:rsidR="006E61BE" w14:paraId="5BF60021" w14:textId="77777777" w:rsidTr="006E61BE">
        <w:tc>
          <w:tcPr>
            <w:tcW w:w="964" w:type="dxa"/>
          </w:tcPr>
          <w:p w14:paraId="5BF6001C" w14:textId="77777777" w:rsidR="006E61BE" w:rsidRDefault="006E61BE" w:rsidP="006E61BE">
            <w:r>
              <w:t xml:space="preserve">Water </w:t>
            </w:r>
          </w:p>
        </w:tc>
        <w:tc>
          <w:tcPr>
            <w:tcW w:w="965" w:type="dxa"/>
          </w:tcPr>
          <w:p w14:paraId="5BF6001D" w14:textId="77777777" w:rsidR="006E61BE" w:rsidRDefault="006E61BE" w:rsidP="006E61BE">
            <w:pPr>
              <w:jc w:val="center"/>
            </w:pPr>
            <w:r>
              <w:t>1</w:t>
            </w:r>
          </w:p>
        </w:tc>
        <w:tc>
          <w:tcPr>
            <w:tcW w:w="965" w:type="dxa"/>
          </w:tcPr>
          <w:p w14:paraId="5BF6001E" w14:textId="77777777" w:rsidR="006E61BE" w:rsidRDefault="006E61BE" w:rsidP="006E61BE">
            <w:pPr>
              <w:jc w:val="center"/>
            </w:pPr>
            <w:r>
              <w:t>2</w:t>
            </w:r>
          </w:p>
        </w:tc>
        <w:tc>
          <w:tcPr>
            <w:tcW w:w="965" w:type="dxa"/>
          </w:tcPr>
          <w:p w14:paraId="5BF6001F" w14:textId="77777777" w:rsidR="006E61BE" w:rsidRDefault="006E61BE" w:rsidP="006E61BE">
            <w:pPr>
              <w:jc w:val="center"/>
            </w:pPr>
            <w:r>
              <w:t>3</w:t>
            </w:r>
          </w:p>
        </w:tc>
        <w:tc>
          <w:tcPr>
            <w:tcW w:w="965" w:type="dxa"/>
          </w:tcPr>
          <w:p w14:paraId="5BF60020" w14:textId="77777777" w:rsidR="006E61BE" w:rsidRDefault="006E61BE" w:rsidP="006E61BE">
            <w:pPr>
              <w:jc w:val="center"/>
            </w:pPr>
            <w:r>
              <w:t>3</w:t>
            </w:r>
          </w:p>
        </w:tc>
      </w:tr>
      <w:tr w:rsidR="006E61BE" w14:paraId="5BF60027" w14:textId="77777777" w:rsidTr="006E61BE">
        <w:tc>
          <w:tcPr>
            <w:tcW w:w="964" w:type="dxa"/>
          </w:tcPr>
          <w:p w14:paraId="5BF60022" w14:textId="77777777" w:rsidR="006E61BE" w:rsidRDefault="006E61BE" w:rsidP="006E61BE">
            <w:r>
              <w:t>Shelter</w:t>
            </w:r>
          </w:p>
        </w:tc>
        <w:tc>
          <w:tcPr>
            <w:tcW w:w="965" w:type="dxa"/>
          </w:tcPr>
          <w:p w14:paraId="5BF60023" w14:textId="77777777" w:rsidR="006E61BE" w:rsidRDefault="006E61BE" w:rsidP="006E61BE">
            <w:pPr>
              <w:jc w:val="center"/>
            </w:pPr>
            <w:r>
              <w:t>2</w:t>
            </w:r>
          </w:p>
        </w:tc>
        <w:tc>
          <w:tcPr>
            <w:tcW w:w="965" w:type="dxa"/>
          </w:tcPr>
          <w:p w14:paraId="5BF60024" w14:textId="77777777" w:rsidR="006E61BE" w:rsidRDefault="006E61BE" w:rsidP="006E61BE">
            <w:pPr>
              <w:jc w:val="center"/>
            </w:pPr>
            <w:r>
              <w:t>2</w:t>
            </w:r>
          </w:p>
        </w:tc>
        <w:tc>
          <w:tcPr>
            <w:tcW w:w="965" w:type="dxa"/>
          </w:tcPr>
          <w:p w14:paraId="5BF60025" w14:textId="77777777" w:rsidR="006E61BE" w:rsidRDefault="006E61BE" w:rsidP="006E61BE">
            <w:pPr>
              <w:jc w:val="center"/>
            </w:pPr>
            <w:r>
              <w:t>2</w:t>
            </w:r>
          </w:p>
        </w:tc>
        <w:tc>
          <w:tcPr>
            <w:tcW w:w="965" w:type="dxa"/>
          </w:tcPr>
          <w:p w14:paraId="5BF60026" w14:textId="77777777" w:rsidR="006E61BE" w:rsidRDefault="006E61BE" w:rsidP="006E61BE">
            <w:pPr>
              <w:jc w:val="center"/>
            </w:pPr>
            <w:r>
              <w:t>3</w:t>
            </w:r>
          </w:p>
        </w:tc>
      </w:tr>
    </w:tbl>
    <w:p w14:paraId="5BF60028" w14:textId="77777777" w:rsidR="006E61BE" w:rsidRPr="00F722B5" w:rsidRDefault="006E61BE" w:rsidP="006E61BE"/>
    <w:p w14:paraId="5BF6002A" w14:textId="77777777" w:rsidR="00F722B5" w:rsidRPr="00F722B5" w:rsidRDefault="006E61BE" w:rsidP="00F722B5">
      <w:pPr>
        <w:pStyle w:val="Heading1"/>
        <w:rPr>
          <w:sz w:val="20"/>
        </w:rPr>
      </w:pPr>
      <w:r>
        <w:rPr>
          <w:sz w:val="20"/>
        </w:rPr>
        <w:t>ATTACK Rules</w:t>
      </w:r>
      <w:r w:rsidR="00F722B5">
        <w:rPr>
          <w:sz w:val="20"/>
        </w:rPr>
        <w:t>:</w:t>
      </w:r>
    </w:p>
    <w:p w14:paraId="5BF6002B" w14:textId="008EC86B" w:rsidR="00F722B5" w:rsidRDefault="00EB70AB" w:rsidP="00F722B5">
      <w:pPr>
        <w:numPr>
          <w:ilvl w:val="0"/>
          <w:numId w:val="1"/>
        </w:numPr>
      </w:pPr>
      <w:r>
        <w:t xml:space="preserve">The speed limit while looking for resources around camp is WALKING! </w:t>
      </w:r>
      <w:r w:rsidR="00F722B5" w:rsidRPr="00F722B5">
        <w:t>You may only run when an attack is</w:t>
      </w:r>
      <w:r>
        <w:t xml:space="preserve"> on and only </w:t>
      </w:r>
      <w:r w:rsidR="00E0625A">
        <w:t>when signaled by a whistle blast from your group leader.</w:t>
      </w:r>
    </w:p>
    <w:p w14:paraId="5BF6002C" w14:textId="48A5195D" w:rsidR="00D14415" w:rsidRPr="00F722B5" w:rsidRDefault="00D14415" w:rsidP="00D14415">
      <w:pPr>
        <w:numPr>
          <w:ilvl w:val="0"/>
          <w:numId w:val="1"/>
        </w:numPr>
      </w:pPr>
      <w:r w:rsidRPr="00F722B5">
        <w:t>A group may not split up</w:t>
      </w:r>
      <w:r>
        <w:t xml:space="preserve"> while walking around camp</w:t>
      </w:r>
      <w:r w:rsidR="00141E58">
        <w:t>us; g</w:t>
      </w:r>
      <w:r>
        <w:t xml:space="preserve">roups must move together as a unit. </w:t>
      </w:r>
    </w:p>
    <w:p w14:paraId="5BF6002D" w14:textId="6198CB74" w:rsidR="00F722B5" w:rsidRPr="00F722B5" w:rsidRDefault="00F722B5" w:rsidP="00F722B5">
      <w:pPr>
        <w:numPr>
          <w:ilvl w:val="0"/>
          <w:numId w:val="2"/>
        </w:numPr>
      </w:pPr>
      <w:r w:rsidRPr="00F722B5">
        <w:t>Insects can’t attack</w:t>
      </w:r>
      <w:r w:rsidR="00EB70AB">
        <w:t xml:space="preserve"> other groups</w:t>
      </w:r>
      <w:r w:rsidRPr="00F722B5">
        <w:t xml:space="preserve"> because they are prey for all of the other animals in this ga</w:t>
      </w:r>
      <w:r w:rsidR="00EB70AB">
        <w:t xml:space="preserve">me. Frogs may attack insects. </w:t>
      </w:r>
      <w:r w:rsidRPr="00F722B5">
        <w:t xml:space="preserve">Snakes may attack frogs and </w:t>
      </w:r>
      <w:r w:rsidR="00D04751">
        <w:t>insect</w:t>
      </w:r>
      <w:r w:rsidR="00EB70AB">
        <w:t xml:space="preserve">s. Hawks can attack all three. </w:t>
      </w:r>
      <w:r w:rsidRPr="00F722B5">
        <w:t>There is no cannibalism in this game (i.e. frogs may not attack other frogs).</w:t>
      </w:r>
    </w:p>
    <w:p w14:paraId="5BF6002E" w14:textId="4FCA236F" w:rsidR="00EB70AB" w:rsidRDefault="00EB70AB" w:rsidP="00F722B5">
      <w:pPr>
        <w:numPr>
          <w:ilvl w:val="0"/>
          <w:numId w:val="3"/>
        </w:numPr>
      </w:pPr>
      <w:r>
        <w:t xml:space="preserve">The adult leader </w:t>
      </w:r>
      <w:r w:rsidR="006A0EA8">
        <w:t xml:space="preserve">signals an attack with a single whistle blast. No one can run until the attack is signaled. </w:t>
      </w:r>
    </w:p>
    <w:p w14:paraId="5BF6002F" w14:textId="7F56F0E5" w:rsidR="00F722B5" w:rsidRPr="00F722B5" w:rsidRDefault="00F722B5" w:rsidP="00F722B5">
      <w:pPr>
        <w:numPr>
          <w:ilvl w:val="0"/>
          <w:numId w:val="3"/>
        </w:numPr>
      </w:pPr>
      <w:r w:rsidRPr="00F722B5">
        <w:t xml:space="preserve">An </w:t>
      </w:r>
      <w:r w:rsidR="00D14415">
        <w:t>“attack” lasts 30 seconds</w:t>
      </w:r>
      <w:r w:rsidR="006A0EA8">
        <w:t>.</w:t>
      </w:r>
      <w:r w:rsidR="0084459C">
        <w:t xml:space="preserve"> </w:t>
      </w:r>
      <w:r w:rsidRPr="00F722B5">
        <w:t xml:space="preserve">The </w:t>
      </w:r>
      <w:r w:rsidR="0084459C">
        <w:t>end of the attacked is signaled with two whistle blasts by the attacking group adult leader.</w:t>
      </w:r>
      <w:r w:rsidR="00D14415">
        <w:t xml:space="preserve"> </w:t>
      </w:r>
      <w:r w:rsidRPr="00F722B5">
        <w:t>Prey who are tagged (e</w:t>
      </w:r>
      <w:r w:rsidR="00D14415">
        <w:t xml:space="preserve">aten) join the predator group. </w:t>
      </w:r>
      <w:r w:rsidRPr="00F722B5">
        <w:t xml:space="preserve">Prey who were not tagged stay with the prey group. </w:t>
      </w:r>
    </w:p>
    <w:p w14:paraId="5BF60030" w14:textId="77777777" w:rsidR="00F722B5" w:rsidRPr="00F722B5" w:rsidRDefault="00F722B5" w:rsidP="00F722B5">
      <w:pPr>
        <w:numPr>
          <w:ilvl w:val="0"/>
          <w:numId w:val="5"/>
        </w:numPr>
      </w:pPr>
      <w:r w:rsidRPr="00F722B5">
        <w:t>A group cannot attack the same prey twice in a row.  They must either attack another group or get a different survival requirement (water, shelter).</w:t>
      </w:r>
    </w:p>
    <w:p w14:paraId="5BF60031" w14:textId="77777777" w:rsidR="00F722B5" w:rsidRPr="00F722B5" w:rsidRDefault="00F722B5" w:rsidP="00F722B5">
      <w:pPr>
        <w:numPr>
          <w:ilvl w:val="0"/>
          <w:numId w:val="5"/>
        </w:numPr>
      </w:pPr>
      <w:r w:rsidRPr="00F722B5">
        <w:t xml:space="preserve">Two groups may not </w:t>
      </w:r>
      <w:r w:rsidR="00D14415">
        <w:t xml:space="preserve">attack the same prey group at the same </w:t>
      </w:r>
      <w:r w:rsidRPr="00F722B5">
        <w:t>time.</w:t>
      </w:r>
    </w:p>
    <w:p w14:paraId="5BF60032" w14:textId="77777777" w:rsidR="00F722B5" w:rsidRPr="00F722B5" w:rsidRDefault="00F722B5" w:rsidP="00F722B5">
      <w:pPr>
        <w:numPr>
          <w:ilvl w:val="0"/>
          <w:numId w:val="5"/>
        </w:numPr>
      </w:pPr>
      <w:r w:rsidRPr="00F722B5">
        <w:t>A predator group may not attack a different predator group that is already attacking a prey group.</w:t>
      </w:r>
    </w:p>
    <w:p w14:paraId="5BF60033" w14:textId="563332AF" w:rsidR="00F722B5" w:rsidRPr="00F722B5" w:rsidRDefault="00F722B5" w:rsidP="00F722B5">
      <w:pPr>
        <w:numPr>
          <w:ilvl w:val="0"/>
          <w:numId w:val="5"/>
        </w:numPr>
      </w:pPr>
      <w:r w:rsidRPr="00F722B5">
        <w:t>Each group gets a designated amount of “pea</w:t>
      </w:r>
      <w:r w:rsidR="00D14415">
        <w:t>ce time” after being attacked. Insects get 2</w:t>
      </w:r>
      <w:r w:rsidRPr="00F722B5">
        <w:t xml:space="preserve"> minute</w:t>
      </w:r>
      <w:r w:rsidR="00D14415">
        <w:t>s</w:t>
      </w:r>
      <w:r w:rsidRPr="00F722B5">
        <w:t xml:space="preserve">, and </w:t>
      </w:r>
      <w:r w:rsidRPr="00F722B5">
        <w:lastRenderedPageBreak/>
        <w:t xml:space="preserve">frogs and snakes get </w:t>
      </w:r>
      <w:r w:rsidR="00D14415">
        <w:t>3</w:t>
      </w:r>
      <w:r w:rsidRPr="00F722B5">
        <w:t>0 seconds. Peace time is designated by holding the peace sign (2 fingers) up in the air.</w:t>
      </w:r>
    </w:p>
    <w:p w14:paraId="19F06E24" w14:textId="77777777" w:rsidR="006019C1" w:rsidRDefault="006019C1" w:rsidP="00F722B5">
      <w:pPr>
        <w:pStyle w:val="Heading1"/>
        <w:rPr>
          <w:sz w:val="20"/>
        </w:rPr>
      </w:pPr>
    </w:p>
    <w:p w14:paraId="5BF60035" w14:textId="4667DF5B" w:rsidR="00F722B5" w:rsidRPr="00F722B5" w:rsidRDefault="00F722B5" w:rsidP="00F722B5">
      <w:pPr>
        <w:pStyle w:val="Heading1"/>
        <w:rPr>
          <w:sz w:val="20"/>
        </w:rPr>
      </w:pPr>
      <w:r w:rsidRPr="00F722B5">
        <w:rPr>
          <w:sz w:val="20"/>
        </w:rPr>
        <w:t>SURVIVAL</w:t>
      </w:r>
      <w:r>
        <w:rPr>
          <w:sz w:val="20"/>
        </w:rPr>
        <w:t>:</w:t>
      </w:r>
    </w:p>
    <w:p w14:paraId="5BF60036" w14:textId="37BE2AE1" w:rsidR="00D14415" w:rsidRPr="00F722B5" w:rsidRDefault="00D14415" w:rsidP="00D14415">
      <w:pPr>
        <w:numPr>
          <w:ilvl w:val="0"/>
          <w:numId w:val="9"/>
        </w:numPr>
      </w:pPr>
      <w:r w:rsidRPr="00F722B5">
        <w:t>If all but one member of a group gets tagged, the surviving member must join the predator group because one member of a species cannot survive on its own. (This is due to reproduction, but don’t tell the students yet.  Let them come up with it during the conclusion).</w:t>
      </w:r>
    </w:p>
    <w:p w14:paraId="5BF60037" w14:textId="77777777" w:rsidR="00F722B5" w:rsidRPr="00F722B5" w:rsidRDefault="00F722B5" w:rsidP="00F722B5">
      <w:pPr>
        <w:numPr>
          <w:ilvl w:val="0"/>
          <w:numId w:val="9"/>
        </w:numPr>
      </w:pPr>
      <w:r w:rsidRPr="00F722B5">
        <w:t xml:space="preserve">Attacking a prey group counts as food points (3-5 kids = 1 point depending on group size), however water and shelter must be obtained using the posts. </w:t>
      </w:r>
    </w:p>
    <w:p w14:paraId="5BF60038" w14:textId="77777777" w:rsidR="00F722B5" w:rsidRPr="00F722B5" w:rsidRDefault="00F722B5" w:rsidP="00F722B5">
      <w:pPr>
        <w:numPr>
          <w:ilvl w:val="0"/>
          <w:numId w:val="9"/>
        </w:numPr>
      </w:pPr>
      <w:r w:rsidRPr="00F722B5">
        <w:t>The food cards on posts are for the insects, which don’t attack anyone.</w:t>
      </w:r>
    </w:p>
    <w:p w14:paraId="5BF60039" w14:textId="4B4B123D" w:rsidR="00F722B5" w:rsidRPr="00F722B5" w:rsidRDefault="00F722B5" w:rsidP="00F722B5">
      <w:pPr>
        <w:numPr>
          <w:ilvl w:val="0"/>
          <w:numId w:val="9"/>
        </w:numPr>
      </w:pPr>
      <w:r w:rsidRPr="00F722B5">
        <w:t>When getting the food, water, or shelter points, everyone in the group must be touching the tree or</w:t>
      </w:r>
      <w:r w:rsidR="00D14415">
        <w:t xml:space="preserve"> pole the resource card is on. </w:t>
      </w:r>
      <w:r w:rsidRPr="00F722B5">
        <w:t>All group members must sing a song (it doesn’t matter what song, but they all should be singing the same song) to obtain the resource.</w:t>
      </w:r>
    </w:p>
    <w:p w14:paraId="5BF6003A" w14:textId="77777777" w:rsidR="00F722B5" w:rsidRPr="00F722B5" w:rsidRDefault="00F722B5" w:rsidP="00F722B5">
      <w:pPr>
        <w:numPr>
          <w:ilvl w:val="0"/>
          <w:numId w:val="10"/>
        </w:numPr>
      </w:pPr>
      <w:r w:rsidRPr="00F722B5">
        <w:t>Groups can be attacked while obtaining food, water, or shelter.</w:t>
      </w:r>
    </w:p>
    <w:p w14:paraId="5BF6003B" w14:textId="77777777" w:rsidR="00F722B5" w:rsidRPr="00F722B5" w:rsidRDefault="00F722B5" w:rsidP="00F722B5">
      <w:pPr>
        <w:pStyle w:val="Heading1"/>
        <w:rPr>
          <w:sz w:val="20"/>
        </w:rPr>
      </w:pPr>
    </w:p>
    <w:p w14:paraId="5BF6003C" w14:textId="77777777" w:rsidR="00F722B5" w:rsidRPr="00F722B5" w:rsidRDefault="00D473CC" w:rsidP="00F722B5">
      <w:pPr>
        <w:pStyle w:val="Heading1"/>
        <w:rPr>
          <w:sz w:val="20"/>
        </w:rPr>
      </w:pPr>
      <w:r w:rsidRPr="00F722B5">
        <w:rPr>
          <w:sz w:val="20"/>
        </w:rPr>
        <w:t>B</w:t>
      </w:r>
      <w:r>
        <w:rPr>
          <w:sz w:val="20"/>
        </w:rPr>
        <w:t>OUND</w:t>
      </w:r>
      <w:r w:rsidR="00661E2C">
        <w:rPr>
          <w:sz w:val="20"/>
        </w:rPr>
        <w:t>A</w:t>
      </w:r>
      <w:r>
        <w:rPr>
          <w:sz w:val="20"/>
        </w:rPr>
        <w:t>RIES</w:t>
      </w:r>
      <w:r w:rsidR="00F722B5">
        <w:rPr>
          <w:sz w:val="20"/>
        </w:rPr>
        <w:t>:</w:t>
      </w:r>
    </w:p>
    <w:p w14:paraId="5BF6003D" w14:textId="77777777" w:rsidR="00F722B5" w:rsidRPr="00F722B5" w:rsidRDefault="00F722B5" w:rsidP="00F722B5">
      <w:pPr>
        <w:numPr>
          <w:ilvl w:val="0"/>
          <w:numId w:val="11"/>
        </w:numPr>
      </w:pPr>
      <w:r w:rsidRPr="00F722B5">
        <w:t>No one may go outside the designated boundaries (from PBM to the base of cabin hill, between the road and the path along the river—NOT on the beaches).</w:t>
      </w:r>
    </w:p>
    <w:p w14:paraId="5BF6003E" w14:textId="77777777" w:rsidR="00F722B5" w:rsidRPr="00F722B5" w:rsidRDefault="00F722B5" w:rsidP="00F722B5">
      <w:pPr>
        <w:numPr>
          <w:ilvl w:val="0"/>
          <w:numId w:val="12"/>
        </w:numPr>
      </w:pPr>
      <w:r w:rsidRPr="00F722B5">
        <w:t>No one may go into buildings during the game.</w:t>
      </w:r>
    </w:p>
    <w:p w14:paraId="5BF6003F" w14:textId="77777777" w:rsidR="00F722B5" w:rsidRPr="00F722B5" w:rsidRDefault="00F722B5" w:rsidP="00F722B5">
      <w:pPr>
        <w:numPr>
          <w:ilvl w:val="0"/>
          <w:numId w:val="13"/>
        </w:numPr>
      </w:pPr>
      <w:r w:rsidRPr="00F722B5">
        <w:t>Groups may only hide for a total of 5 minutes during the game.</w:t>
      </w:r>
    </w:p>
    <w:p w14:paraId="5BF60040" w14:textId="77777777" w:rsidR="00F722B5" w:rsidRPr="00F722B5" w:rsidRDefault="00F722B5" w:rsidP="00F722B5">
      <w:pPr>
        <w:pStyle w:val="Heading1"/>
        <w:rPr>
          <w:sz w:val="20"/>
        </w:rPr>
      </w:pPr>
    </w:p>
    <w:p w14:paraId="244880F4" w14:textId="77777777" w:rsidR="00C23220" w:rsidRPr="00F722B5" w:rsidRDefault="00C23220" w:rsidP="00C23220">
      <w:pPr>
        <w:pStyle w:val="Heading1"/>
        <w:rPr>
          <w:sz w:val="20"/>
        </w:rPr>
      </w:pPr>
      <w:r>
        <w:rPr>
          <w:sz w:val="20"/>
        </w:rPr>
        <w:t>WILD CARDS:</w:t>
      </w:r>
    </w:p>
    <w:p w14:paraId="0C87CB3D" w14:textId="77777777" w:rsidR="00C23220" w:rsidRPr="00F722B5" w:rsidRDefault="00C23220" w:rsidP="00C23220">
      <w:r>
        <w:t>Wild cards are youth</w:t>
      </w:r>
      <w:r w:rsidRPr="00F722B5">
        <w:t xml:space="preserve"> who can’t</w:t>
      </w:r>
      <w:r w:rsidRPr="00F722B5">
        <w:rPr>
          <w:b/>
        </w:rPr>
        <w:t xml:space="preserve"> </w:t>
      </w:r>
      <w:r w:rsidRPr="00F722B5">
        <w:t>run (due to disability, injury</w:t>
      </w:r>
      <w:r>
        <w:t xml:space="preserve">) or adults. Wild cards can be </w:t>
      </w:r>
      <w:r w:rsidRPr="00F722B5">
        <w:t>hunters</w:t>
      </w:r>
      <w:r>
        <w:t xml:space="preserve"> or resource cards (they get to choose)</w:t>
      </w:r>
      <w:r w:rsidRPr="00F722B5">
        <w:t xml:space="preserve">. </w:t>
      </w:r>
      <w:r>
        <w:t>Hunters get 2-3 plushy throw toys. Rules for hunting:</w:t>
      </w:r>
    </w:p>
    <w:p w14:paraId="508C9849" w14:textId="77777777" w:rsidR="00C23220" w:rsidRPr="00F722B5" w:rsidRDefault="00C23220" w:rsidP="00C23220">
      <w:pPr>
        <w:numPr>
          <w:ilvl w:val="0"/>
          <w:numId w:val="23"/>
        </w:numPr>
        <w:tabs>
          <w:tab w:val="clear" w:pos="720"/>
          <w:tab w:val="num" w:pos="360"/>
        </w:tabs>
        <w:ind w:left="360"/>
      </w:pPr>
      <w:r w:rsidRPr="00F722B5">
        <w:t>Hunters can’t run</w:t>
      </w:r>
      <w:r>
        <w:t>.</w:t>
      </w:r>
    </w:p>
    <w:p w14:paraId="3CBAFA0B" w14:textId="77777777" w:rsidR="00C23220" w:rsidRPr="00F722B5" w:rsidRDefault="00C23220" w:rsidP="00C23220">
      <w:pPr>
        <w:numPr>
          <w:ilvl w:val="0"/>
          <w:numId w:val="24"/>
        </w:numPr>
        <w:tabs>
          <w:tab w:val="clear" w:pos="720"/>
          <w:tab w:val="num" w:pos="360"/>
        </w:tabs>
        <w:ind w:left="360"/>
      </w:pPr>
      <w:r w:rsidRPr="00F722B5">
        <w:t xml:space="preserve">They toss </w:t>
      </w:r>
      <w:r>
        <w:t xml:space="preserve">plushy toys </w:t>
      </w:r>
      <w:r w:rsidRPr="00F722B5">
        <w:t xml:space="preserve">underhand only at predator groups. If a predator is caught, he or she is returned to a prey group. </w:t>
      </w:r>
    </w:p>
    <w:p w14:paraId="7BE6E468" w14:textId="77777777" w:rsidR="00FD0600" w:rsidRDefault="00FD0600" w:rsidP="00C23220">
      <w:pPr>
        <w:pStyle w:val="Heading1"/>
        <w:tabs>
          <w:tab w:val="left" w:pos="360"/>
        </w:tabs>
        <w:rPr>
          <w:b w:val="0"/>
          <w:bCs w:val="0"/>
          <w:sz w:val="20"/>
        </w:rPr>
      </w:pPr>
    </w:p>
    <w:p w14:paraId="6C174372" w14:textId="702FFC17" w:rsidR="00C23220" w:rsidRDefault="00C23220" w:rsidP="00C23220">
      <w:pPr>
        <w:pStyle w:val="Heading1"/>
        <w:tabs>
          <w:tab w:val="left" w:pos="360"/>
        </w:tabs>
        <w:rPr>
          <w:b w:val="0"/>
          <w:bCs w:val="0"/>
          <w:sz w:val="20"/>
        </w:rPr>
      </w:pPr>
      <w:r>
        <w:rPr>
          <w:b w:val="0"/>
          <w:bCs w:val="0"/>
          <w:sz w:val="20"/>
        </w:rPr>
        <w:t xml:space="preserve">If the resource card is chosen, the group can either touch their shoulder and sing a song or ask a trivia question to award a point to the group. </w:t>
      </w:r>
    </w:p>
    <w:p w14:paraId="2FE1B8E5" w14:textId="77777777" w:rsidR="00C23220" w:rsidRDefault="00C23220" w:rsidP="00F722B5">
      <w:pPr>
        <w:pStyle w:val="Heading1"/>
        <w:rPr>
          <w:sz w:val="20"/>
        </w:rPr>
      </w:pPr>
    </w:p>
    <w:p w14:paraId="5BF60041" w14:textId="43FBD9DC" w:rsidR="00F722B5" w:rsidRPr="00F722B5" w:rsidRDefault="00F722B5" w:rsidP="00F722B5">
      <w:pPr>
        <w:pStyle w:val="Heading1"/>
        <w:rPr>
          <w:sz w:val="20"/>
        </w:rPr>
      </w:pPr>
      <w:r w:rsidRPr="00F722B5">
        <w:rPr>
          <w:sz w:val="20"/>
        </w:rPr>
        <w:t>GAME END</w:t>
      </w:r>
      <w:r>
        <w:rPr>
          <w:sz w:val="20"/>
        </w:rPr>
        <w:t>:</w:t>
      </w:r>
    </w:p>
    <w:p w14:paraId="5BF60042" w14:textId="2F6699C0" w:rsidR="00F722B5" w:rsidRPr="00F722B5" w:rsidRDefault="00F722B5" w:rsidP="00F722B5">
      <w:pPr>
        <w:numPr>
          <w:ilvl w:val="0"/>
          <w:numId w:val="14"/>
        </w:numPr>
      </w:pPr>
      <w:r w:rsidRPr="00F722B5">
        <w:t xml:space="preserve">The end of the game is signaled by the bullhorn.  At this time group leaders should count the number of </w:t>
      </w:r>
      <w:r w:rsidR="00B1486A">
        <w:t>youth</w:t>
      </w:r>
      <w:r w:rsidRPr="00F722B5">
        <w:t xml:space="preserve"> in their group and all should report to th</w:t>
      </w:r>
      <w:r w:rsidR="00D14415">
        <w:t xml:space="preserve">e </w:t>
      </w:r>
      <w:r w:rsidR="00B1486A">
        <w:t>M</w:t>
      </w:r>
      <w:r w:rsidR="00D14415">
        <w:t xml:space="preserve">ain </w:t>
      </w:r>
      <w:r w:rsidR="00B1486A">
        <w:t>L</w:t>
      </w:r>
      <w:r w:rsidR="00D14415">
        <w:t>odge</w:t>
      </w:r>
      <w:r w:rsidR="00396E86">
        <w:t xml:space="preserve">. </w:t>
      </w:r>
      <w:r w:rsidR="00B1486A">
        <w:t>N</w:t>
      </w:r>
      <w:r w:rsidRPr="00F722B5">
        <w:t xml:space="preserve">otify group leaders ahead of time when the game will end so they can bring </w:t>
      </w:r>
      <w:r w:rsidR="00CB0EA2">
        <w:t xml:space="preserve">youth </w:t>
      </w:r>
      <w:r w:rsidRPr="00F722B5">
        <w:t>back in cas</w:t>
      </w:r>
      <w:r w:rsidR="00D14415">
        <w:t>e they do not hear the bullhorn</w:t>
      </w:r>
      <w:r w:rsidRPr="00F722B5">
        <w:t>.</w:t>
      </w:r>
    </w:p>
    <w:p w14:paraId="5BF60043" w14:textId="77777777" w:rsidR="00F722B5" w:rsidRPr="00F722B5" w:rsidRDefault="00F722B5" w:rsidP="00F722B5">
      <w:pPr>
        <w:tabs>
          <w:tab w:val="left" w:pos="360"/>
        </w:tabs>
      </w:pPr>
    </w:p>
    <w:p w14:paraId="5BF60045" w14:textId="5B957781" w:rsidR="00F722B5" w:rsidRPr="00F722B5" w:rsidRDefault="00F722B5" w:rsidP="000565AC">
      <w:pPr>
        <w:tabs>
          <w:tab w:val="left" w:pos="360"/>
        </w:tabs>
      </w:pPr>
      <w:r w:rsidRPr="00F722B5">
        <w:t>To begin the game</w:t>
      </w:r>
      <w:r w:rsidR="00D14415">
        <w:t>,</w:t>
      </w:r>
      <w:r w:rsidRPr="00F722B5">
        <w:t xml:space="preserve"> allow the insects to leave first, then </w:t>
      </w:r>
      <w:r w:rsidR="00D14415">
        <w:t xml:space="preserve">frog, snakes and lastly hawks. </w:t>
      </w:r>
      <w:r w:rsidRPr="00F722B5">
        <w:t xml:space="preserve">Give each group some </w:t>
      </w:r>
      <w:r w:rsidRPr="00F722B5">
        <w:t>grace period/head start before sending out the next group (</w:t>
      </w:r>
      <w:r w:rsidR="000C6858">
        <w:t>1-3</w:t>
      </w:r>
      <w:r w:rsidR="00D14415">
        <w:t xml:space="preserve"> min.) </w:t>
      </w:r>
    </w:p>
    <w:p w14:paraId="5546C2A6" w14:textId="77777777" w:rsidR="00C23220" w:rsidRPr="00C23220" w:rsidRDefault="00C23220" w:rsidP="00C23220"/>
    <w:p w14:paraId="5BF6004B" w14:textId="77777777" w:rsidR="00F722B5" w:rsidRPr="00F722B5" w:rsidRDefault="00F722B5" w:rsidP="00F722B5">
      <w:pPr>
        <w:pStyle w:val="Heading1"/>
        <w:tabs>
          <w:tab w:val="left" w:pos="360"/>
        </w:tabs>
        <w:rPr>
          <w:sz w:val="20"/>
        </w:rPr>
      </w:pPr>
      <w:r w:rsidRPr="00F722B5">
        <w:rPr>
          <w:sz w:val="20"/>
        </w:rPr>
        <w:t>Conclusion</w:t>
      </w:r>
      <w:r>
        <w:rPr>
          <w:sz w:val="20"/>
        </w:rPr>
        <w:t>:</w:t>
      </w:r>
    </w:p>
    <w:p w14:paraId="5BF6004C" w14:textId="0D675A0D" w:rsidR="00F722B5" w:rsidRPr="00F722B5" w:rsidRDefault="00760C46" w:rsidP="00F722B5">
      <w:pPr>
        <w:tabs>
          <w:tab w:val="left" w:pos="360"/>
        </w:tabs>
      </w:pPr>
      <w:r>
        <w:t>Erase the board with the rules and c</w:t>
      </w:r>
      <w:r w:rsidR="00F722B5" w:rsidRPr="00F722B5">
        <w:t>ollect the final numbers from each of the groups</w:t>
      </w:r>
      <w:r>
        <w:t xml:space="preserve"> to write vertically on the board as with the start</w:t>
      </w:r>
      <w:r w:rsidR="00F722B5" w:rsidRPr="00F722B5">
        <w:t>.</w:t>
      </w:r>
      <w:r w:rsidR="003E3F34">
        <w:t xml:space="preserve"> (</w:t>
      </w:r>
      <w:r w:rsidR="003E3F34" w:rsidRPr="003E3F34">
        <w:rPr>
          <w:b/>
          <w:bCs/>
        </w:rPr>
        <w:t>As groups come in, collect the cards, wet erase markers and whistles</w:t>
      </w:r>
      <w:r w:rsidR="003E3F34">
        <w:t>).</w:t>
      </w:r>
      <w:r w:rsidR="00F722B5" w:rsidRPr="00F722B5">
        <w:t xml:space="preserve"> Compare the numbers at the beginning of the game to the n</w:t>
      </w:r>
      <w:r w:rsidR="00D14415">
        <w:t xml:space="preserve">umbers at the end of the game. </w:t>
      </w:r>
      <w:r w:rsidR="00A312F6">
        <w:t>Explain that each set of numbers represents a shape. The beginning numbers form a triangle</w:t>
      </w:r>
      <w:r w:rsidR="006C6903">
        <w:t xml:space="preserve"> (draw horizontal lines inside the triangle as well to separate the animal levels)</w:t>
      </w:r>
      <w:r w:rsidR="00A312F6">
        <w:t xml:space="preserve">. </w:t>
      </w:r>
      <w:r w:rsidR="005B6A11">
        <w:t>Next d</w:t>
      </w:r>
      <w:r w:rsidR="00F722B5" w:rsidRPr="00F722B5">
        <w:t xml:space="preserve">raw a shape representing the numbers at the end of the game (again </w:t>
      </w:r>
      <w:r w:rsidR="005B6A11">
        <w:t>put</w:t>
      </w:r>
      <w:r w:rsidR="00F722B5" w:rsidRPr="00F722B5">
        <w:t xml:space="preserve"> insects on the bottom and hawks on the top). The numbers from the end of the game should resemble either an inverted triangle or an hourglass shape. Ask the </w:t>
      </w:r>
      <w:r w:rsidR="00D14415">
        <w:t>students</w:t>
      </w:r>
      <w:r w:rsidR="00F722B5" w:rsidRPr="00F722B5">
        <w:t xml:space="preserve"> which way they think nature is more stable. Have a volunteer from the audience help demonstrate the stability. First have them stand like the triangle you have just drawn that represents the beginning numbers (feet apart, arms over head with hands together). Give the person a little push and see if they fall over (it’s pretty hard to p</w:t>
      </w:r>
      <w:r w:rsidR="000642B4">
        <w:t xml:space="preserve">ush them over in this stance). </w:t>
      </w:r>
      <w:r w:rsidR="00245AC3">
        <w:t xml:space="preserve">Ask another volunteer to </w:t>
      </w:r>
      <w:r w:rsidR="000642B4">
        <w:t xml:space="preserve">stand like the ending shape. </w:t>
      </w:r>
      <w:r w:rsidR="00F722B5" w:rsidRPr="00F722B5">
        <w:t xml:space="preserve">Push them again (but gently because they will fall). This works best if you choose dramatic </w:t>
      </w:r>
      <w:r w:rsidR="00245AC3">
        <w:t>youth</w:t>
      </w:r>
      <w:r w:rsidR="00F722B5" w:rsidRPr="00F722B5">
        <w:t xml:space="preserve"> to help demonstrate.  </w:t>
      </w:r>
    </w:p>
    <w:p w14:paraId="5BF6004D" w14:textId="77777777" w:rsidR="00F722B5" w:rsidRPr="00F722B5" w:rsidRDefault="00F722B5" w:rsidP="00F722B5">
      <w:pPr>
        <w:tabs>
          <w:tab w:val="left" w:pos="360"/>
        </w:tabs>
      </w:pPr>
    </w:p>
    <w:p w14:paraId="5BF6004E" w14:textId="08C92628" w:rsidR="00F722B5" w:rsidRPr="00F722B5" w:rsidRDefault="00137D58" w:rsidP="00F722B5">
      <w:pPr>
        <w:tabs>
          <w:tab w:val="left" w:pos="360"/>
        </w:tabs>
      </w:pPr>
      <w:r>
        <w:t>At the beginning</w:t>
      </w:r>
      <w:r w:rsidR="00DB1DE8">
        <w:t>,</w:t>
      </w:r>
      <w:r>
        <w:t xml:space="preserve"> you </w:t>
      </w:r>
      <w:r w:rsidRPr="00F722B5">
        <w:t>explain</w:t>
      </w:r>
      <w:r>
        <w:t>ed</w:t>
      </w:r>
      <w:r w:rsidRPr="00F722B5">
        <w:t xml:space="preserve"> that</w:t>
      </w:r>
      <w:r>
        <w:t xml:space="preserve"> they</w:t>
      </w:r>
      <w:r w:rsidRPr="00F722B5">
        <w:t xml:space="preserve"> w</w:t>
      </w:r>
      <w:r>
        <w:t>ould</w:t>
      </w:r>
      <w:r w:rsidRPr="00F722B5">
        <w:t xml:space="preserve"> be playing a game </w:t>
      </w:r>
      <w:r>
        <w:t xml:space="preserve">that is a model of a natural phenomena involving predator/prey relationships. Ask them to look at the triangle shape and </w:t>
      </w:r>
      <w:r w:rsidR="00336265">
        <w:t xml:space="preserve">think of what is being modeled in nature (an energy pyramid). </w:t>
      </w:r>
      <w:r w:rsidR="00DB1DE8" w:rsidRPr="00DB1DE8">
        <w:rPr>
          <w:b/>
          <w:bCs/>
        </w:rPr>
        <w:t>An energy pyramid is a  model of the flow of energy in an ecosystem, where the lower levels of the pyramid provide energy to the levels above</w:t>
      </w:r>
      <w:r w:rsidR="00DB1DE8">
        <w:rPr>
          <w:b/>
          <w:bCs/>
        </w:rPr>
        <w:t>.</w:t>
      </w:r>
      <w:r w:rsidR="00640E7B">
        <w:rPr>
          <w:b/>
          <w:bCs/>
        </w:rPr>
        <w:t xml:space="preserve"> </w:t>
      </w:r>
      <w:r w:rsidR="00640E7B">
        <w:t>Ask the youth if food webs in nature look more like the first shape (triangle) or the second shape (hourglass or inverted triangle)</w:t>
      </w:r>
      <w:r w:rsidR="000C6DFF">
        <w:t>; i.e. are there tons of hawks and just a few insects? (no)</w:t>
      </w:r>
      <w:r w:rsidR="000642B4">
        <w:t xml:space="preserve">. </w:t>
      </w:r>
      <w:r w:rsidR="00F722B5" w:rsidRPr="00F722B5">
        <w:t xml:space="preserve">Ask </w:t>
      </w:r>
      <w:r w:rsidR="000C6DFF">
        <w:t xml:space="preserve">what is missing in our game that exists in nature to make the energy pyramid more </w:t>
      </w:r>
      <w:r w:rsidR="00F722B5" w:rsidRPr="00F722B5">
        <w:t>balanced (repr</w:t>
      </w:r>
      <w:r w:rsidR="000642B4">
        <w:t xml:space="preserve">oduction). </w:t>
      </w:r>
      <w:r w:rsidR="00F722B5" w:rsidRPr="00F722B5">
        <w:t>Now revert the triangle using the number</w:t>
      </w:r>
      <w:r w:rsidR="000642B4">
        <w:t xml:space="preserve"> of offspring each animal has. </w:t>
      </w:r>
      <w:r w:rsidR="00F722B5" w:rsidRPr="00F722B5">
        <w:t xml:space="preserve">Multiply the ending number of insects by 10,000, the ending number of frogs by 100, the ending number of snakes by </w:t>
      </w:r>
      <w:r w:rsidR="00442817" w:rsidRPr="00F722B5">
        <w:t>10</w:t>
      </w:r>
      <w:r w:rsidR="00F722B5" w:rsidRPr="00F722B5">
        <w:t xml:space="preserve"> and th</w:t>
      </w:r>
      <w:r w:rsidR="000642B4">
        <w:t xml:space="preserve">e ending number of hawks by 2. </w:t>
      </w:r>
      <w:r w:rsidR="00F722B5" w:rsidRPr="00F722B5">
        <w:t>This will revert the triangle making nature stable again.</w:t>
      </w:r>
    </w:p>
    <w:p w14:paraId="5BF6004F" w14:textId="77777777" w:rsidR="00F722B5" w:rsidRDefault="00F722B5" w:rsidP="00F722B5">
      <w:pPr>
        <w:tabs>
          <w:tab w:val="left" w:pos="360"/>
        </w:tabs>
      </w:pPr>
    </w:p>
    <w:p w14:paraId="5BF60050" w14:textId="77777777" w:rsidR="00F722B5" w:rsidRPr="00F722B5" w:rsidRDefault="00F722B5" w:rsidP="00F722B5">
      <w:pPr>
        <w:tabs>
          <w:tab w:val="left" w:pos="360"/>
        </w:tabs>
        <w:rPr>
          <w:b/>
        </w:rPr>
      </w:pPr>
      <w:r w:rsidRPr="00F722B5">
        <w:rPr>
          <w:b/>
        </w:rPr>
        <w:t xml:space="preserve">*Note </w:t>
      </w:r>
    </w:p>
    <w:p w14:paraId="5BF60051" w14:textId="77777777" w:rsidR="00F722B5" w:rsidRPr="00F722B5" w:rsidRDefault="00F722B5" w:rsidP="00F722B5">
      <w:pPr>
        <w:tabs>
          <w:tab w:val="left" w:pos="360"/>
        </w:tabs>
      </w:pPr>
      <w:r w:rsidRPr="00F722B5">
        <w:t>You can also talk about bioaccumulation of DDT in Eagles or other human impacts on these animals.</w:t>
      </w:r>
    </w:p>
    <w:p w14:paraId="5BF60052" w14:textId="77777777" w:rsidR="00F722B5" w:rsidRPr="00F722B5" w:rsidRDefault="00F722B5" w:rsidP="00F722B5">
      <w:pPr>
        <w:tabs>
          <w:tab w:val="left" w:pos="360"/>
        </w:tabs>
      </w:pPr>
    </w:p>
    <w:p w14:paraId="5BF60053" w14:textId="0DFA74E2" w:rsidR="00F722B5" w:rsidRPr="00F722B5" w:rsidRDefault="00F722B5" w:rsidP="00F722B5">
      <w:pPr>
        <w:tabs>
          <w:tab w:val="left" w:pos="360"/>
        </w:tabs>
      </w:pPr>
      <w:r w:rsidRPr="00F722B5">
        <w:t xml:space="preserve">If you play the game more than once it is interesting to add humans into the equation either as cars, DDT, or something else that affects the </w:t>
      </w:r>
      <w:r w:rsidR="00A85FA1">
        <w:t>h</w:t>
      </w:r>
      <w:r w:rsidRPr="00F722B5">
        <w:t xml:space="preserve">awks.  If you decide to have the humans </w:t>
      </w:r>
      <w:r w:rsidR="000642B4" w:rsidRPr="00F722B5">
        <w:t>affect</w:t>
      </w:r>
      <w:r w:rsidRPr="00F722B5">
        <w:t xml:space="preserve"> the hawks, after they are attacked (it works best if only 1 or 2 adults are representing the human group) return them to an insect group.</w:t>
      </w:r>
    </w:p>
    <w:p w14:paraId="5BF60054" w14:textId="77777777" w:rsidR="00F722B5" w:rsidRPr="00F722B5" w:rsidRDefault="00F722B5" w:rsidP="00F722B5">
      <w:pPr>
        <w:tabs>
          <w:tab w:val="left" w:pos="360"/>
        </w:tabs>
      </w:pPr>
    </w:p>
    <w:p w14:paraId="5BF60055" w14:textId="77777777" w:rsidR="00F722B5" w:rsidRDefault="00F722B5" w:rsidP="00F722B5">
      <w:pPr>
        <w:pStyle w:val="Heading1"/>
        <w:tabs>
          <w:tab w:val="left" w:pos="360"/>
        </w:tabs>
        <w:rPr>
          <w:sz w:val="20"/>
        </w:rPr>
      </w:pPr>
      <w:r w:rsidRPr="00F722B5">
        <w:rPr>
          <w:sz w:val="20"/>
        </w:rPr>
        <w:lastRenderedPageBreak/>
        <w:t>Reference</w:t>
      </w:r>
      <w:r>
        <w:rPr>
          <w:sz w:val="20"/>
        </w:rPr>
        <w:t>:</w:t>
      </w:r>
    </w:p>
    <w:p w14:paraId="5BF60056" w14:textId="77777777" w:rsidR="00F722B5" w:rsidRPr="00F722B5" w:rsidRDefault="00442817" w:rsidP="00F722B5">
      <w:r>
        <w:t>“Predator Prey</w:t>
      </w:r>
      <w:r w:rsidR="00F722B5">
        <w:t xml:space="preserve">” </w:t>
      </w:r>
      <w:r w:rsidR="00F722B5" w:rsidRPr="00442817">
        <w:t>Project W</w:t>
      </w:r>
      <w:r w:rsidRPr="00442817">
        <w:t>ILD</w:t>
      </w:r>
      <w:r w:rsidR="00F722B5">
        <w:t>.</w:t>
      </w:r>
      <w:r w:rsidR="00F722B5">
        <w:tab/>
      </w:r>
    </w:p>
    <w:p w14:paraId="5BF60057" w14:textId="77777777" w:rsidR="004F2360" w:rsidRDefault="004F2360"/>
    <w:p w14:paraId="5BF60058" w14:textId="77777777" w:rsidR="0027642D" w:rsidRDefault="0027642D" w:rsidP="006171F3">
      <w:pPr>
        <w:rPr>
          <w:b/>
        </w:rPr>
      </w:pPr>
      <w:r>
        <w:rPr>
          <w:b/>
        </w:rPr>
        <w:t>Additional Activities:</w:t>
      </w:r>
    </w:p>
    <w:p w14:paraId="5BF60059" w14:textId="77777777" w:rsidR="005B1E56" w:rsidRPr="00C13B1C" w:rsidRDefault="0027642D" w:rsidP="00C13B1C">
      <w:pPr>
        <w:spacing w:line="360" w:lineRule="auto"/>
        <w:rPr>
          <w:i/>
        </w:rPr>
      </w:pPr>
      <w:r w:rsidRPr="0027642D">
        <w:rPr>
          <w:i/>
        </w:rPr>
        <w:t>Quick-Frozen Critters</w:t>
      </w:r>
      <w:r w:rsidR="003D68B7">
        <w:rPr>
          <w:i/>
        </w:rPr>
        <w:t xml:space="preserve"> </w:t>
      </w:r>
    </w:p>
    <w:p w14:paraId="5BF6005A" w14:textId="77777777" w:rsidR="003D68B7" w:rsidRPr="003D68B7" w:rsidRDefault="003D68B7" w:rsidP="003D68B7">
      <w:r w:rsidRPr="003D68B7">
        <w:rPr>
          <w:u w:val="single"/>
        </w:rPr>
        <w:t>Group Size</w:t>
      </w:r>
      <w:r>
        <w:t xml:space="preserve">: </w:t>
      </w:r>
      <w:r w:rsidR="003206DE">
        <w:t>between 10-50 students</w:t>
      </w:r>
      <w:r>
        <w:t xml:space="preserve"> </w:t>
      </w:r>
    </w:p>
    <w:p w14:paraId="5BF6005B" w14:textId="77777777" w:rsidR="0027642D" w:rsidRPr="0027642D" w:rsidRDefault="003206DE" w:rsidP="006171F3">
      <w:r w:rsidRPr="003206DE">
        <w:rPr>
          <w:u w:val="single"/>
        </w:rPr>
        <w:t>Materials</w:t>
      </w:r>
      <w:r>
        <w:t xml:space="preserve">: 4 cones, 5 hula hoops, bandanas, food source </w:t>
      </w:r>
      <w:r w:rsidR="00442817">
        <w:t>tokens</w:t>
      </w:r>
      <w:r>
        <w:t xml:space="preserve">. </w:t>
      </w:r>
    </w:p>
    <w:p w14:paraId="5BF6005C" w14:textId="77777777" w:rsidR="003206DE" w:rsidRPr="003206DE" w:rsidRDefault="003206DE" w:rsidP="006171F3">
      <w:r>
        <w:rPr>
          <w:u w:val="single"/>
        </w:rPr>
        <w:t>Objective</w:t>
      </w:r>
      <w:r>
        <w:t xml:space="preserve">: </w:t>
      </w:r>
      <w:r w:rsidR="00B11EA9">
        <w:t xml:space="preserve">students will play an active version of freeze tag that simulates a predator/prey relationship. </w:t>
      </w:r>
    </w:p>
    <w:p w14:paraId="5BF6005D" w14:textId="77777777" w:rsidR="0027642D" w:rsidRDefault="003D68B7" w:rsidP="006171F3">
      <w:pPr>
        <w:rPr>
          <w:u w:val="single"/>
        </w:rPr>
      </w:pPr>
      <w:r w:rsidRPr="003206DE">
        <w:rPr>
          <w:u w:val="single"/>
        </w:rPr>
        <w:t>Rules</w:t>
      </w:r>
      <w:r w:rsidR="003206DE">
        <w:rPr>
          <w:u w:val="single"/>
        </w:rPr>
        <w:t>:</w:t>
      </w:r>
    </w:p>
    <w:p w14:paraId="5BF6005E" w14:textId="77777777" w:rsidR="00B11EA9" w:rsidRDefault="003206DE" w:rsidP="00B11EA9">
      <w:pPr>
        <w:pStyle w:val="ListParagraph"/>
        <w:numPr>
          <w:ilvl w:val="0"/>
          <w:numId w:val="28"/>
        </w:numPr>
      </w:pPr>
      <w:r>
        <w:t xml:space="preserve">The group is split into predators (coyotes) and prey (cottontails). There should be one predator for every 4-6 prey. </w:t>
      </w:r>
    </w:p>
    <w:p w14:paraId="5BF6005F" w14:textId="77777777" w:rsidR="003206DE" w:rsidRPr="003206DE" w:rsidRDefault="00B11EA9" w:rsidP="00B11EA9">
      <w:pPr>
        <w:pStyle w:val="ListParagraph"/>
        <w:numPr>
          <w:ilvl w:val="0"/>
          <w:numId w:val="28"/>
        </w:numPr>
      </w:pPr>
      <w:r>
        <w:t xml:space="preserve">Set up the playing field like the diagram below. </w:t>
      </w:r>
    </w:p>
    <w:p w14:paraId="5BF60060" w14:textId="77777777" w:rsidR="0027642D" w:rsidRPr="0027642D" w:rsidRDefault="0027642D" w:rsidP="006171F3">
      <w:pPr>
        <w:rPr>
          <w:b/>
        </w:rPr>
      </w:pPr>
    </w:p>
    <w:p w14:paraId="5BF60061" w14:textId="77777777" w:rsidR="0027642D" w:rsidRDefault="003206DE" w:rsidP="006171F3">
      <w:pPr>
        <w:rPr>
          <w:i/>
        </w:rPr>
      </w:pPr>
      <w:r>
        <w:rPr>
          <w:noProof/>
        </w:rPr>
        <w:drawing>
          <wp:inline distT="0" distB="0" distL="0" distR="0" wp14:anchorId="5BF60088" wp14:editId="5BF60089">
            <wp:extent cx="2926080" cy="2379518"/>
            <wp:effectExtent l="19050" t="0" r="7620" b="0"/>
            <wp:docPr id="2" name="Picture 2" descr="http://www.sesd.k12.pa.us/steep/Environment/4.6/Visuals/Visual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sd.k12.pa.us/steep/Environment/4.6/Visuals/Visual113.gif"/>
                    <pic:cNvPicPr>
                      <a:picLocks noChangeAspect="1" noChangeArrowheads="1"/>
                    </pic:cNvPicPr>
                  </pic:nvPicPr>
                  <pic:blipFill>
                    <a:blip r:embed="rId10" cstate="print"/>
                    <a:srcRect/>
                    <a:stretch>
                      <a:fillRect/>
                    </a:stretch>
                  </pic:blipFill>
                  <pic:spPr bwMode="auto">
                    <a:xfrm>
                      <a:off x="0" y="0"/>
                      <a:ext cx="2926080" cy="2379518"/>
                    </a:xfrm>
                    <a:prstGeom prst="rect">
                      <a:avLst/>
                    </a:prstGeom>
                    <a:noFill/>
                    <a:ln w="9525">
                      <a:noFill/>
                      <a:miter lim="800000"/>
                      <a:headEnd/>
                      <a:tailEnd/>
                    </a:ln>
                  </pic:spPr>
                </pic:pic>
              </a:graphicData>
            </a:graphic>
          </wp:inline>
        </w:drawing>
      </w:r>
    </w:p>
    <w:p w14:paraId="5BF60062" w14:textId="77777777" w:rsidR="0027642D" w:rsidRDefault="0027642D" w:rsidP="006171F3">
      <w:pPr>
        <w:rPr>
          <w:i/>
        </w:rPr>
      </w:pPr>
    </w:p>
    <w:p w14:paraId="5BF60063" w14:textId="77777777" w:rsidR="00B11EA9" w:rsidRDefault="00B11EA9" w:rsidP="00B11EA9">
      <w:pPr>
        <w:pStyle w:val="ListParagraph"/>
        <w:numPr>
          <w:ilvl w:val="0"/>
          <w:numId w:val="28"/>
        </w:numPr>
      </w:pPr>
      <w:r>
        <w:t>One end of the playing field should be the permanent shelter. This is where the prey will start at the beginning of each round</w:t>
      </w:r>
      <w:r w:rsidR="00C13B1C">
        <w:t xml:space="preserve">. </w:t>
      </w:r>
      <w:r>
        <w:t xml:space="preserve">The other end of the playing field is where the prey food source will be located. Place 5 hula hoops randomly in the playing field. The hula hoops represent cover or temporary shelter for the prey. </w:t>
      </w:r>
    </w:p>
    <w:p w14:paraId="5BF60064" w14:textId="77777777" w:rsidR="00B11EA9" w:rsidRDefault="00B11EA9" w:rsidP="00B11EA9">
      <w:pPr>
        <w:pStyle w:val="ListParagraph"/>
        <w:numPr>
          <w:ilvl w:val="0"/>
          <w:numId w:val="28"/>
        </w:numPr>
      </w:pPr>
      <w:r>
        <w:t>The predators should be identified by having a ba</w:t>
      </w:r>
      <w:r w:rsidR="00C13B1C">
        <w:t>ndana wrapped around their head. Predators will begin each round spread throughout the playing field.</w:t>
      </w:r>
    </w:p>
    <w:p w14:paraId="5BF60065" w14:textId="77777777" w:rsidR="00B11EA9" w:rsidRDefault="00B11EA9" w:rsidP="00B11EA9">
      <w:pPr>
        <w:pStyle w:val="ListParagraph"/>
        <w:numPr>
          <w:ilvl w:val="0"/>
          <w:numId w:val="28"/>
        </w:numPr>
      </w:pPr>
      <w:r>
        <w:t>The game will start when the instructor blow</w:t>
      </w:r>
      <w:r w:rsidR="00EF7D6D">
        <w:t xml:space="preserve">s the whistle once and end with two whistle blasts. A round should last 5-7 minutes. </w:t>
      </w:r>
    </w:p>
    <w:p w14:paraId="5BF60066" w14:textId="77777777" w:rsidR="00EF7D6D" w:rsidRDefault="00EF7D6D" w:rsidP="00B11EA9">
      <w:pPr>
        <w:pStyle w:val="ListParagraph"/>
        <w:numPr>
          <w:ilvl w:val="0"/>
          <w:numId w:val="28"/>
        </w:numPr>
      </w:pPr>
      <w:r>
        <w:t>Once the game starts the task of each prey is to collect three food tokens</w:t>
      </w:r>
      <w:r w:rsidR="003F4E68">
        <w:t xml:space="preserve"> (popsicle sticks)</w:t>
      </w:r>
      <w:r>
        <w:t xml:space="preserve"> to survive. Prey can only grab one food token at a time from the food source end of the field and then they must take that token back to their permanent shelter. Prey cannot be tagged while in the permanent she</w:t>
      </w:r>
      <w:r w:rsidR="005B1E56">
        <w:t xml:space="preserve">lter or in the food source area, these are safe zones. </w:t>
      </w:r>
      <w:r>
        <w:t xml:space="preserve">Traveling through the playing field is dangerous due to the predators. </w:t>
      </w:r>
      <w:r w:rsidR="00442817">
        <w:t>P</w:t>
      </w:r>
      <w:r>
        <w:t xml:space="preserve">rey have two ways to prevent themselves from </w:t>
      </w:r>
      <w:r>
        <w:t>being caught/tagged by a predator. Prey can “freeze” if a predator is close to them. Frozen prey may blink but otherwise should be basically still and silent. Prey can also run to cover (have at least one foot within one of the hula hoops</w:t>
      </w:r>
      <w:r w:rsidR="00442817">
        <w:t>)</w:t>
      </w:r>
      <w:r>
        <w:t>.</w:t>
      </w:r>
    </w:p>
    <w:p w14:paraId="5BF60067" w14:textId="77777777" w:rsidR="00EF7D6D" w:rsidRDefault="00EF7D6D" w:rsidP="00B11EA9">
      <w:pPr>
        <w:pStyle w:val="ListParagraph"/>
        <w:numPr>
          <w:ilvl w:val="0"/>
          <w:numId w:val="28"/>
        </w:numPr>
      </w:pPr>
      <w:r>
        <w:t xml:space="preserve">Prey can remain frozen for as long as they like. Prey can also stay in the </w:t>
      </w:r>
      <w:r w:rsidR="005B1E56">
        <w:t xml:space="preserve">hula hoops or safe zones for as long as they want as well. However, if they do not collect three food tokens by the end of the round they will starve to death. </w:t>
      </w:r>
    </w:p>
    <w:p w14:paraId="5BF60068" w14:textId="77777777" w:rsidR="005B1E56" w:rsidRDefault="005B1E56" w:rsidP="00B11EA9">
      <w:pPr>
        <w:pStyle w:val="ListParagraph"/>
        <w:numPr>
          <w:ilvl w:val="0"/>
          <w:numId w:val="28"/>
        </w:numPr>
      </w:pPr>
      <w:r>
        <w:t>Predators must capture at least 2 prey in a round in order to fulfill their food needs. A predator can only tag MOVING prey! Once a predator tags a prey they must then walk the prey to one side of the playing field. Then the predator can return to hunting. The prey will stay on the side of the field until the round is over.</w:t>
      </w:r>
      <w:r w:rsidR="00442817">
        <w:t xml:space="preserve"> NO PUPPY GUARDING. </w:t>
      </w:r>
    </w:p>
    <w:p w14:paraId="5BF60069" w14:textId="77777777" w:rsidR="005B1E56" w:rsidRDefault="005B1E56" w:rsidP="00B11EA9">
      <w:pPr>
        <w:pStyle w:val="ListParagraph"/>
        <w:numPr>
          <w:ilvl w:val="0"/>
          <w:numId w:val="28"/>
        </w:numPr>
      </w:pPr>
      <w:r>
        <w:t xml:space="preserve">Play 2-4 rounds, allowing each student to be both predator and prey. </w:t>
      </w:r>
    </w:p>
    <w:p w14:paraId="5BF6006A" w14:textId="77777777" w:rsidR="005B1E56" w:rsidRDefault="005B1E56" w:rsidP="005B1E56">
      <w:pPr>
        <w:ind w:left="360"/>
      </w:pPr>
    </w:p>
    <w:p w14:paraId="5BF6006B" w14:textId="77777777" w:rsidR="005B1E56" w:rsidRDefault="005B1E56" w:rsidP="005B1E56">
      <w:pPr>
        <w:ind w:left="360"/>
        <w:rPr>
          <w:u w:val="single"/>
        </w:rPr>
      </w:pPr>
      <w:r w:rsidRPr="005B1E56">
        <w:rPr>
          <w:u w:val="single"/>
        </w:rPr>
        <w:t>Conclusion</w:t>
      </w:r>
    </w:p>
    <w:p w14:paraId="5BF6006C" w14:textId="77777777" w:rsidR="005B1E56" w:rsidRPr="005B1E56" w:rsidRDefault="005B1E56" w:rsidP="005B1E56">
      <w:pPr>
        <w:ind w:left="360"/>
        <w:rPr>
          <w:u w:val="single"/>
        </w:rPr>
      </w:pPr>
      <w:r w:rsidRPr="005B1E56">
        <w:t xml:space="preserve">Discuss with students the ways they escaped capture when they were prey. Which ways were easier? Which were most effective? What means did they use as predators to capture prey? Which ways were best? What did the predators do in response to a prey animal who "froze"? </w:t>
      </w:r>
      <w:r w:rsidR="00C13B1C">
        <w:t xml:space="preserve">How would have these game been different if we had not had hula hoops in the playing field? </w:t>
      </w:r>
      <w:r w:rsidRPr="005B1E56">
        <w:t xml:space="preserve">In what ways are adaptations important to both predator and prey? </w:t>
      </w:r>
      <w:r w:rsidR="00C13B1C">
        <w:t>What would happen if the</w:t>
      </w:r>
      <w:r>
        <w:t>r</w:t>
      </w:r>
      <w:r w:rsidR="00C13B1C">
        <w:t>e had been</w:t>
      </w:r>
      <w:r>
        <w:t xml:space="preserve"> twice as many predators as prey? </w:t>
      </w:r>
      <w:r w:rsidRPr="005B1E56">
        <w:t>Ask students to summarize what they have learned abou</w:t>
      </w:r>
      <w:r>
        <w:t xml:space="preserve">t predator/prey relationships. </w:t>
      </w:r>
      <w:r w:rsidRPr="005B1E56">
        <w:t xml:space="preserve"> </w:t>
      </w:r>
    </w:p>
    <w:p w14:paraId="5BF6006D" w14:textId="77777777" w:rsidR="00B11EA9" w:rsidRDefault="00B11EA9" w:rsidP="006171F3">
      <w:pPr>
        <w:rPr>
          <w:i/>
        </w:rPr>
      </w:pPr>
    </w:p>
    <w:p w14:paraId="5BF6006E" w14:textId="77777777" w:rsidR="00C13B1C" w:rsidRDefault="00C13B1C" w:rsidP="006171F3">
      <w:pPr>
        <w:rPr>
          <w:b/>
        </w:rPr>
      </w:pPr>
      <w:r>
        <w:rPr>
          <w:b/>
        </w:rPr>
        <w:t>Reference:</w:t>
      </w:r>
    </w:p>
    <w:p w14:paraId="5BF60076" w14:textId="1A80730C" w:rsidR="00C13B1C" w:rsidRPr="00A85FA1" w:rsidRDefault="00C13B1C" w:rsidP="006171F3">
      <w:r>
        <w:t>“Quick Frozen Critters” Project WILD</w:t>
      </w:r>
      <w:r w:rsidR="00442817">
        <w:t>.</w:t>
      </w:r>
    </w:p>
    <w:p w14:paraId="5BF60077" w14:textId="77777777" w:rsidR="00C13B1C" w:rsidRDefault="00C13B1C" w:rsidP="006171F3">
      <w:pPr>
        <w:rPr>
          <w:i/>
        </w:rPr>
      </w:pPr>
    </w:p>
    <w:p w14:paraId="5BF60078" w14:textId="77777777" w:rsidR="006171F3" w:rsidRPr="006171F3" w:rsidRDefault="006171F3" w:rsidP="006171F3">
      <w:pPr>
        <w:rPr>
          <w:i/>
        </w:rPr>
      </w:pPr>
      <w:r w:rsidRPr="006171F3">
        <w:rPr>
          <w:i/>
        </w:rPr>
        <w:t>WI Standards</w:t>
      </w:r>
    </w:p>
    <w:p w14:paraId="5BF60079" w14:textId="77777777" w:rsidR="006171F3" w:rsidRPr="006171F3" w:rsidRDefault="006171F3" w:rsidP="006171F3">
      <w:pPr>
        <w:rPr>
          <w:i/>
        </w:rPr>
      </w:pPr>
      <w:r w:rsidRPr="006171F3">
        <w:rPr>
          <w:i/>
        </w:rPr>
        <w:t>Environmental Education</w:t>
      </w:r>
    </w:p>
    <w:p w14:paraId="5BF6007A" w14:textId="77777777" w:rsidR="006171F3" w:rsidRPr="006171F3" w:rsidRDefault="006171F3" w:rsidP="006171F3">
      <w:pPr>
        <w:rPr>
          <w:i/>
        </w:rPr>
      </w:pPr>
      <w:r w:rsidRPr="006171F3">
        <w:rPr>
          <w:i/>
        </w:rPr>
        <w:t>Energy and Ecosystems</w:t>
      </w:r>
    </w:p>
    <w:p w14:paraId="5BF6007B" w14:textId="77777777" w:rsidR="006171F3" w:rsidRPr="006171F3" w:rsidRDefault="006171F3" w:rsidP="006171F3">
      <w:pPr>
        <w:rPr>
          <w:i/>
        </w:rPr>
      </w:pPr>
      <w:r w:rsidRPr="006171F3">
        <w:rPr>
          <w:i/>
        </w:rPr>
        <w:t>B.4.1, B.4.4, B.8.3</w:t>
      </w:r>
    </w:p>
    <w:p w14:paraId="5BF6007C" w14:textId="77777777" w:rsidR="006171F3" w:rsidRPr="006171F3" w:rsidRDefault="006171F3" w:rsidP="006171F3">
      <w:pPr>
        <w:rPr>
          <w:i/>
        </w:rPr>
      </w:pPr>
      <w:r w:rsidRPr="006171F3">
        <w:rPr>
          <w:i/>
        </w:rPr>
        <w:t>Life and Environmental Science</w:t>
      </w:r>
    </w:p>
    <w:p w14:paraId="5BF6007D" w14:textId="77777777" w:rsidR="006171F3" w:rsidRPr="006171F3" w:rsidRDefault="006171F3" w:rsidP="006171F3">
      <w:pPr>
        <w:rPr>
          <w:i/>
        </w:rPr>
      </w:pPr>
      <w:r w:rsidRPr="006171F3">
        <w:rPr>
          <w:i/>
        </w:rPr>
        <w:t>Characteristics of Organisms</w:t>
      </w:r>
    </w:p>
    <w:p w14:paraId="5BF6007E" w14:textId="77777777" w:rsidR="006171F3" w:rsidRPr="006171F3" w:rsidRDefault="006171F3" w:rsidP="006171F3">
      <w:pPr>
        <w:rPr>
          <w:i/>
        </w:rPr>
      </w:pPr>
      <w:r w:rsidRPr="006171F3">
        <w:rPr>
          <w:i/>
        </w:rPr>
        <w:t>F.4.1</w:t>
      </w:r>
    </w:p>
    <w:p w14:paraId="5BF6007F" w14:textId="77777777" w:rsidR="006171F3" w:rsidRPr="006171F3" w:rsidRDefault="006171F3" w:rsidP="006171F3">
      <w:pPr>
        <w:rPr>
          <w:i/>
        </w:rPr>
      </w:pPr>
      <w:r w:rsidRPr="006171F3">
        <w:rPr>
          <w:i/>
        </w:rPr>
        <w:t>Populations and ecosystems</w:t>
      </w:r>
    </w:p>
    <w:p w14:paraId="5BF60080" w14:textId="77777777" w:rsidR="006171F3" w:rsidRPr="006171F3" w:rsidRDefault="006171F3" w:rsidP="006171F3">
      <w:pPr>
        <w:rPr>
          <w:i/>
        </w:rPr>
      </w:pPr>
      <w:r w:rsidRPr="006171F3">
        <w:rPr>
          <w:i/>
        </w:rPr>
        <w:t>F.8.8</w:t>
      </w:r>
    </w:p>
    <w:p w14:paraId="5BF60081" w14:textId="77777777" w:rsidR="006171F3" w:rsidRPr="006171F3" w:rsidRDefault="006171F3" w:rsidP="006171F3">
      <w:pPr>
        <w:rPr>
          <w:i/>
        </w:rPr>
      </w:pPr>
      <w:r w:rsidRPr="006171F3">
        <w:rPr>
          <w:i/>
        </w:rPr>
        <w:t>Diversity and Adaptations</w:t>
      </w:r>
    </w:p>
    <w:p w14:paraId="5BF60082" w14:textId="77777777" w:rsidR="006171F3" w:rsidRPr="006171F3" w:rsidRDefault="006171F3" w:rsidP="006171F3">
      <w:pPr>
        <w:rPr>
          <w:i/>
        </w:rPr>
      </w:pPr>
      <w:r w:rsidRPr="006171F3">
        <w:rPr>
          <w:i/>
        </w:rPr>
        <w:t>F.8.9</w:t>
      </w:r>
    </w:p>
    <w:p w14:paraId="5BF60083" w14:textId="77777777" w:rsidR="006171F3" w:rsidRPr="006171F3" w:rsidRDefault="006171F3" w:rsidP="006171F3">
      <w:pPr>
        <w:rPr>
          <w:i/>
        </w:rPr>
      </w:pPr>
      <w:r w:rsidRPr="006171F3">
        <w:rPr>
          <w:i/>
        </w:rPr>
        <w:t>Biological Evolution</w:t>
      </w:r>
    </w:p>
    <w:p w14:paraId="5BF60084" w14:textId="77777777" w:rsidR="006171F3" w:rsidRPr="006171F3" w:rsidRDefault="006171F3" w:rsidP="006171F3">
      <w:pPr>
        <w:rPr>
          <w:i/>
        </w:rPr>
      </w:pPr>
      <w:r w:rsidRPr="006171F3">
        <w:rPr>
          <w:i/>
        </w:rPr>
        <w:t>F.12.5</w:t>
      </w:r>
    </w:p>
    <w:p w14:paraId="5BF60085" w14:textId="77777777" w:rsidR="006171F3" w:rsidRPr="006171F3" w:rsidRDefault="006171F3" w:rsidP="006171F3">
      <w:pPr>
        <w:rPr>
          <w:i/>
        </w:rPr>
      </w:pPr>
      <w:r w:rsidRPr="006171F3">
        <w:rPr>
          <w:i/>
        </w:rPr>
        <w:t>Interdependence of Organisms</w:t>
      </w:r>
    </w:p>
    <w:p w14:paraId="0DCB4E62" w14:textId="088C3434" w:rsidR="00D1092E" w:rsidRPr="006171F3" w:rsidRDefault="006171F3" w:rsidP="006171F3">
      <w:pPr>
        <w:rPr>
          <w:i/>
        </w:rPr>
      </w:pPr>
      <w:r w:rsidRPr="006171F3">
        <w:rPr>
          <w:i/>
        </w:rPr>
        <w:t>F.12.7</w:t>
      </w:r>
    </w:p>
    <w:p w14:paraId="5BF60087" w14:textId="77777777" w:rsidR="006171F3" w:rsidRPr="006171F3" w:rsidRDefault="006171F3"/>
    <w:sectPr w:rsidR="006171F3" w:rsidRPr="006171F3" w:rsidSect="00305B26">
      <w:headerReference w:type="default" r:id="rId11"/>
      <w:footerReference w:type="default" r:id="rId12"/>
      <w:headerReference w:type="first" r:id="rId13"/>
      <w:footerReference w:type="first" r:id="rId14"/>
      <w:pgSz w:w="12240" w:h="15840" w:code="1"/>
      <w:pgMar w:top="1152" w:right="864" w:bottom="1152" w:left="1440" w:header="432" w:footer="288"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008C" w14:textId="77777777" w:rsidR="008C6D2F" w:rsidRDefault="008C6D2F">
      <w:r>
        <w:separator/>
      </w:r>
    </w:p>
  </w:endnote>
  <w:endnote w:type="continuationSeparator" w:id="0">
    <w:p w14:paraId="5BF6008D" w14:textId="77777777" w:rsidR="008C6D2F" w:rsidRDefault="008C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008F" w14:textId="37E08E48" w:rsidR="00D14415" w:rsidRDefault="004322C0">
    <w:pPr>
      <w:pStyle w:val="Footer"/>
      <w:tabs>
        <w:tab w:val="clear" w:pos="4320"/>
        <w:tab w:val="clear" w:pos="8640"/>
        <w:tab w:val="left" w:pos="1005"/>
      </w:tabs>
      <w:jc w:val="center"/>
    </w:pPr>
    <w:r>
      <w:rPr>
        <w:noProof/>
        <w:sz w:val="24"/>
      </w:rPr>
      <mc:AlternateContent>
        <mc:Choice Requires="wps">
          <w:drawing>
            <wp:anchor distT="0" distB="0" distL="114300" distR="114300" simplePos="0" relativeHeight="251660288" behindDoc="0" locked="0" layoutInCell="1" allowOverlap="1" wp14:anchorId="5BF6009C" wp14:editId="7355A67A">
              <wp:simplePos x="0" y="0"/>
              <wp:positionH relativeFrom="column">
                <wp:posOffset>-34290</wp:posOffset>
              </wp:positionH>
              <wp:positionV relativeFrom="paragraph">
                <wp:posOffset>-44450</wp:posOffset>
              </wp:positionV>
              <wp:extent cx="6379210" cy="0"/>
              <wp:effectExtent l="22860" t="22225" r="17780" b="15875"/>
              <wp:wrapNone/>
              <wp:docPr id="123926934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92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E59CE" id="Line 5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pt" to="49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" strokeweight="2.25pt"/>
          </w:pict>
        </mc:Fallback>
      </mc:AlternateContent>
    </w:r>
    <w:r w:rsidR="00D14415">
      <w:rPr>
        <w:sz w:val="24"/>
      </w:rPr>
      <w:t xml:space="preserve">Predator Prey Lesson Plan                                                                                                                Page </w:t>
    </w:r>
    <w:r w:rsidR="00C230F2">
      <w:rPr>
        <w:rStyle w:val="PageNumber"/>
        <w:sz w:val="24"/>
      </w:rPr>
      <w:fldChar w:fldCharType="begin"/>
    </w:r>
    <w:r w:rsidR="00D14415">
      <w:rPr>
        <w:rStyle w:val="PageNumber"/>
        <w:sz w:val="24"/>
      </w:rPr>
      <w:instrText xml:space="preserve"> PAGE </w:instrText>
    </w:r>
    <w:r w:rsidR="00C230F2">
      <w:rPr>
        <w:rStyle w:val="PageNumber"/>
        <w:sz w:val="24"/>
      </w:rPr>
      <w:fldChar w:fldCharType="separate"/>
    </w:r>
    <w:r w:rsidR="008246A6">
      <w:rPr>
        <w:rStyle w:val="PageNumber"/>
        <w:noProof/>
        <w:sz w:val="24"/>
      </w:rPr>
      <w:t>4</w:t>
    </w:r>
    <w:r w:rsidR="00C230F2">
      <w:rPr>
        <w:rStyle w:val="PageNumbe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009A" w14:textId="1C81F96E" w:rsidR="00D14415" w:rsidRDefault="004322C0">
    <w:pPr>
      <w:pStyle w:val="Footer"/>
      <w:tabs>
        <w:tab w:val="clear" w:pos="4320"/>
        <w:tab w:val="clear" w:pos="8640"/>
        <w:tab w:val="left" w:pos="1005"/>
      </w:tabs>
      <w:jc w:val="center"/>
      <w:rPr>
        <w:sz w:val="24"/>
      </w:rPr>
    </w:pPr>
    <w:r>
      <w:rPr>
        <w:noProof/>
        <w:sz w:val="24"/>
      </w:rPr>
      <mc:AlternateContent>
        <mc:Choice Requires="wps">
          <w:drawing>
            <wp:anchor distT="0" distB="0" distL="114300" distR="114300" simplePos="0" relativeHeight="251658240" behindDoc="0" locked="0" layoutInCell="1" allowOverlap="1" wp14:anchorId="5BF600A0" wp14:editId="213617D6">
              <wp:simplePos x="0" y="0"/>
              <wp:positionH relativeFrom="column">
                <wp:posOffset>-34290</wp:posOffset>
              </wp:positionH>
              <wp:positionV relativeFrom="paragraph">
                <wp:posOffset>-44450</wp:posOffset>
              </wp:positionV>
              <wp:extent cx="6379210" cy="0"/>
              <wp:effectExtent l="22860" t="22225" r="17780" b="15875"/>
              <wp:wrapNone/>
              <wp:docPr id="169657685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92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610EC" id="Line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pt" to="49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" strokeweight="2.25pt"/>
          </w:pict>
        </mc:Fallback>
      </mc:AlternateContent>
    </w:r>
    <w:r w:rsidR="00D14415">
      <w:rPr>
        <w:sz w:val="24"/>
      </w:rPr>
      <w:t xml:space="preserve">Predator Prey Lesson Plan                                                                                                      </w:t>
    </w:r>
    <w:r w:rsidR="00826E33">
      <w:rPr>
        <w:sz w:val="24"/>
      </w:rPr>
      <w:t>July</w:t>
    </w:r>
    <w:r w:rsidR="00D14415">
      <w:rPr>
        <w:sz w:val="24"/>
      </w:rPr>
      <w:t xml:space="preserve"> 20</w:t>
    </w:r>
    <w:r w:rsidR="00E54B4B">
      <w:rPr>
        <w:sz w:val="24"/>
      </w:rPr>
      <w:t>2</w:t>
    </w:r>
    <w:r w:rsidR="00D14415">
      <w:rPr>
        <w:sz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6008A" w14:textId="77777777" w:rsidR="008C6D2F" w:rsidRDefault="008C6D2F">
      <w:r>
        <w:separator/>
      </w:r>
    </w:p>
  </w:footnote>
  <w:footnote w:type="continuationSeparator" w:id="0">
    <w:p w14:paraId="5BF6008B" w14:textId="77777777" w:rsidR="008C6D2F" w:rsidRDefault="008C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008E" w14:textId="35DEF108" w:rsidR="00D14415" w:rsidRDefault="004322C0">
    <w:pPr>
      <w:pStyle w:val="Header"/>
      <w:rPr>
        <w:b/>
        <w:bCs/>
        <w:i/>
        <w:iCs/>
        <w:sz w:val="24"/>
      </w:rPr>
    </w:pPr>
    <w:r>
      <w:rPr>
        <w:b/>
        <w:bCs/>
        <w:i/>
        <w:iCs/>
        <w:noProof/>
      </w:rPr>
      <mc:AlternateContent>
        <mc:Choice Requires="wps">
          <w:drawing>
            <wp:anchor distT="0" distB="0" distL="114300" distR="114300" simplePos="0" relativeHeight="251659264" behindDoc="0" locked="0" layoutInCell="1" allowOverlap="1" wp14:anchorId="5BF6009B" wp14:editId="692EE1B5">
              <wp:simplePos x="0" y="0"/>
              <wp:positionH relativeFrom="column">
                <wp:posOffset>-34925</wp:posOffset>
              </wp:positionH>
              <wp:positionV relativeFrom="paragraph">
                <wp:posOffset>182880</wp:posOffset>
              </wp:positionV>
              <wp:extent cx="6379210" cy="0"/>
              <wp:effectExtent l="22225" t="20955" r="18415" b="17145"/>
              <wp:wrapNone/>
              <wp:docPr id="174410947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92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7CF9" id="Line 4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4.4pt" to="499.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" strokeweight="2.25pt"/>
          </w:pict>
        </mc:Fallback>
      </mc:AlternateContent>
    </w:r>
    <w:r w:rsidR="00D14415">
      <w:rPr>
        <w:b/>
        <w:bCs/>
        <w:i/>
        <w:iCs/>
        <w:sz w:val="24"/>
      </w:rPr>
      <w:t>Upham Woods Outdoor Learning Center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84E1" w14:textId="77777777" w:rsidR="00EC1591" w:rsidRDefault="00EC1591">
    <w:pPr>
      <w:pStyle w:val="Header"/>
    </w:pPr>
  </w:p>
  <w:p w14:paraId="5BF60097" w14:textId="57953AFD" w:rsidR="00D14415" w:rsidRDefault="00B30318">
    <w:pPr>
      <w:pStyle w:val="Header"/>
    </w:pPr>
    <w:r>
      <w:rPr>
        <w:noProof/>
      </w:rPr>
      <w:drawing>
        <wp:anchor distT="0" distB="0" distL="0" distR="0" simplePos="0" relativeHeight="251666432" behindDoc="0" locked="0" layoutInCell="1" allowOverlap="1" wp14:anchorId="72B573FC" wp14:editId="3CA86B7D">
          <wp:simplePos x="0" y="0"/>
          <wp:positionH relativeFrom="page">
            <wp:posOffset>5543550</wp:posOffset>
          </wp:positionH>
          <wp:positionV relativeFrom="paragraph">
            <wp:posOffset>847090</wp:posOffset>
          </wp:positionV>
          <wp:extent cx="904967" cy="140874"/>
          <wp:effectExtent l="0" t="0" r="0" b="0"/>
          <wp:wrapTopAndBottom/>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png"/>
                  <pic:cNvPicPr/>
                </pic:nvPicPr>
                <pic:blipFill>
                  <a:blip r:embed="rId1" cstate="print"/>
                  <a:stretch>
                    <a:fillRect/>
                  </a:stretch>
                </pic:blipFill>
                <pic:spPr>
                  <a:xfrm>
                    <a:off x="0" y="0"/>
                    <a:ext cx="904967" cy="140874"/>
                  </a:xfrm>
                  <a:prstGeom prst="rect">
                    <a:avLst/>
                  </a:prstGeom>
                </pic:spPr>
              </pic:pic>
            </a:graphicData>
          </a:graphic>
        </wp:anchor>
      </w:drawing>
    </w:r>
    <w:r w:rsidR="00481F41">
      <w:rPr>
        <w:noProof/>
      </w:rPr>
      <mc:AlternateContent>
        <mc:Choice Requires="wpg">
          <w:drawing>
            <wp:anchor distT="0" distB="0" distL="0" distR="0" simplePos="0" relativeHeight="251664384" behindDoc="1" locked="0" layoutInCell="1" allowOverlap="1" wp14:anchorId="57BC4465" wp14:editId="2D1C9995">
              <wp:simplePos x="0" y="0"/>
              <wp:positionH relativeFrom="page">
                <wp:posOffset>3305175</wp:posOffset>
              </wp:positionH>
              <wp:positionV relativeFrom="paragraph">
                <wp:posOffset>845820</wp:posOffset>
              </wp:positionV>
              <wp:extent cx="2167255" cy="143510"/>
              <wp:effectExtent l="0" t="0" r="0" b="0"/>
              <wp:wrapTopAndBottom/>
              <wp:docPr id="244"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7255" cy="143510"/>
                        <a:chOff x="5520" y="120"/>
                        <a:chExt cx="3413" cy="226"/>
                      </a:xfrm>
                    </wpg:grpSpPr>
                    <pic:pic xmlns:pic="http://schemas.openxmlformats.org/drawingml/2006/picture">
                      <pic:nvPicPr>
                        <pic:cNvPr id="245" name="docshape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520" y="120"/>
                          <a:ext cx="3413"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6" name="docshape16"/>
                      <wps:cNvSpPr>
                        <a:spLocks noChangeArrowheads="1"/>
                      </wps:cNvSpPr>
                      <wps:spPr bwMode="auto">
                        <a:xfrm>
                          <a:off x="5613" y="317"/>
                          <a:ext cx="3315" cy="1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CB0D0" id="docshapegroup14" o:spid="_x0000_s1026" style="position:absolute;margin-left:260.25pt;margin-top:66.6pt;width:170.65pt;height:11.3pt;z-index:-251652096;mso-wrap-distance-left:0;mso-wrap-distance-right:0;mso-position-horizontal-relative:page" coordorigin="5520,120" coordsize="3413,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5" o:spid="_x0000_s1027" type="#_x0000_t75" style="position:absolute;left:5520;top:120;width:3413;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">
                <v:imagedata r:id="rId3" o:title=""/>
              </v:shape>
              <v:rect id="docshape16" o:spid="_x0000_s1028" style="position:absolute;left:5613;top:317;width:33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" fillcolor="blue" stroked="f"/>
              <w10:wrap type="topAndBottom" anchorx="page"/>
            </v:group>
          </w:pict>
        </mc:Fallback>
      </mc:AlternateContent>
    </w:r>
    <w:r w:rsidR="00481F41">
      <w:rPr>
        <w:noProof/>
      </w:rPr>
      <mc:AlternateContent>
        <mc:Choice Requires="wpg">
          <w:drawing>
            <wp:anchor distT="0" distB="0" distL="0" distR="0" simplePos="0" relativeHeight="251662336" behindDoc="1" locked="0" layoutInCell="1" allowOverlap="1" wp14:anchorId="15CE57D6" wp14:editId="4AEDD43F">
              <wp:simplePos x="0" y="0"/>
              <wp:positionH relativeFrom="page">
                <wp:posOffset>923925</wp:posOffset>
              </wp:positionH>
              <wp:positionV relativeFrom="paragraph">
                <wp:posOffset>855345</wp:posOffset>
              </wp:positionV>
              <wp:extent cx="2263140" cy="139065"/>
              <wp:effectExtent l="0" t="0" r="3810" b="13335"/>
              <wp:wrapTopAndBottom/>
              <wp:docPr id="247"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3140" cy="139065"/>
                        <a:chOff x="1877" y="120"/>
                        <a:chExt cx="3564" cy="219"/>
                      </a:xfrm>
                    </wpg:grpSpPr>
                    <pic:pic xmlns:pic="http://schemas.openxmlformats.org/drawingml/2006/picture">
                      <pic:nvPicPr>
                        <pic:cNvPr id="248" name="docshape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879" y="120"/>
                          <a:ext cx="3562"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9" name="docshape13"/>
                      <wps:cNvSpPr>
                        <a:spLocks noChangeArrowheads="1"/>
                      </wps:cNvSpPr>
                      <wps:spPr bwMode="auto">
                        <a:xfrm>
                          <a:off x="1876" y="317"/>
                          <a:ext cx="3560" cy="1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AD24A2" id="docshapegroup11" o:spid="_x0000_s1026" style="position:absolute;margin-left:72.75pt;margin-top:67.35pt;width:178.2pt;height:10.95pt;z-index:-251654144;mso-wrap-distance-left:0;mso-wrap-distance-right:0;mso-position-horizontal-relative:page" coordorigin="1877,120" coordsize="3564,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">
              <v:shape id="docshape12" o:spid="_x0000_s1027" type="#_x0000_t75" style="position:absolute;left:1879;top:120;width:3562;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">
                <v:imagedata r:id="rId5" o:title=""/>
              </v:shape>
              <v:rect id="docshape13" o:spid="_x0000_s1028" style="position:absolute;left:1876;top:317;width:35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" fillcolor="blue" stroked="f"/>
              <w10:wrap type="topAndBottom" anchorx="page"/>
            </v:group>
          </w:pict>
        </mc:Fallback>
      </mc:AlternateContent>
    </w:r>
    <w:r w:rsidR="00AA5409">
      <w:rPr>
        <w:noProof/>
      </w:rPr>
      <mc:AlternateContent>
        <mc:Choice Requires="wps">
          <w:drawing>
            <wp:anchor distT="0" distB="0" distL="114300" distR="114300" simplePos="0" relativeHeight="251656192" behindDoc="0" locked="0" layoutInCell="1" allowOverlap="1" wp14:anchorId="5BF6009E" wp14:editId="1691B81A">
              <wp:simplePos x="0" y="0"/>
              <wp:positionH relativeFrom="column">
                <wp:posOffset>2438400</wp:posOffset>
              </wp:positionH>
              <wp:positionV relativeFrom="paragraph">
                <wp:posOffset>168910</wp:posOffset>
              </wp:positionV>
              <wp:extent cx="3210560" cy="798195"/>
              <wp:effectExtent l="0" t="0" r="0" b="0"/>
              <wp:wrapNone/>
              <wp:docPr id="430661574"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10560" cy="798195"/>
                      </a:xfrm>
                      <a:prstGeom prst="rect">
                        <a:avLst/>
                      </a:prstGeom>
                      <a:extLst>
                        <a:ext uri="{AF507438-7753-43E0-B8FC-AC1667EBCBE1}">
                          <a14:hiddenEffects xmlns:a14="http://schemas.microsoft.com/office/drawing/2010/main">
                            <a:effectLst/>
                          </a14:hiddenEffects>
                        </a:ext>
                      </a:extLst>
                    </wps:spPr>
                    <wps:txbx>
                      <w:txbxContent>
                        <w:p w14:paraId="7A809C47" w14:textId="77777777" w:rsidR="004322C0" w:rsidRDefault="004322C0" w:rsidP="004322C0">
                          <w:pPr>
                            <w:jc w:val="center"/>
                            <w:rPr>
                              <w:color w:val="000000"/>
                              <w:sz w:val="72"/>
                              <w:szCs w:val="72"/>
                              <w14:textOutline w14:w="9525" w14:cap="flat" w14:cmpd="sng" w14:algn="ctr">
                                <w14:solidFill>
                                  <w14:srgbClr w14:val="000000"/>
                                </w14:solidFill>
                                <w14:prstDash w14:val="solid"/>
                                <w14:round/>
                              </w14:textOutline>
                            </w:rPr>
                          </w:pPr>
                          <w:r>
                            <w:rPr>
                              <w:color w:val="000000"/>
                              <w:sz w:val="72"/>
                              <w:szCs w:val="72"/>
                              <w14:textOutline w14:w="9525" w14:cap="flat" w14:cmpd="sng" w14:algn="ctr">
                                <w14:solidFill>
                                  <w14:srgbClr w14:val="000000"/>
                                </w14:solidFill>
                                <w14:prstDash w14:val="solid"/>
                                <w14:round/>
                              </w14:textOutline>
                            </w:rPr>
                            <w:t>Predator Prey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F6009E" id="_x0000_t202" coordsize="21600,21600" o:spt="202" path="m,l,21600r21600,l21600,xe">
              <v:stroke joinstyle="miter"/>
              <v:path gradientshapeok="t" o:connecttype="rect"/>
            </v:shapetype>
            <v:shape id="WordArt 45" o:spid="_x0000_s1026" type="#_x0000_t202" style="position:absolute;margin-left:192pt;margin-top:13.3pt;width:252.8pt;height:6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" filled="f" stroked="f">
              <o:lock v:ext="edit" shapetype="t"/>
              <v:textbox style="mso-fit-shape-to-text:t">
                <w:txbxContent>
                  <w:p w14:paraId="7A809C47" w14:textId="77777777" w:rsidR="004322C0" w:rsidRDefault="004322C0" w:rsidP="004322C0">
                    <w:pPr>
                      <w:jc w:val="center"/>
                      <w:rPr>
                        <w:color w:val="000000"/>
                        <w:sz w:val="72"/>
                        <w:szCs w:val="72"/>
                        <w14:textOutline w14:w="9525" w14:cap="flat" w14:cmpd="sng" w14:algn="ctr">
                          <w14:solidFill>
                            <w14:srgbClr w14:val="000000"/>
                          </w14:solidFill>
                          <w14:prstDash w14:val="solid"/>
                          <w14:round/>
                        </w14:textOutline>
                      </w:rPr>
                    </w:pPr>
                    <w:r>
                      <w:rPr>
                        <w:color w:val="000000"/>
                        <w:sz w:val="72"/>
                        <w:szCs w:val="72"/>
                        <w14:textOutline w14:w="9525" w14:cap="flat" w14:cmpd="sng" w14:algn="ctr">
                          <w14:solidFill>
                            <w14:srgbClr w14:val="000000"/>
                          </w14:solidFill>
                          <w14:prstDash w14:val="solid"/>
                          <w14:round/>
                        </w14:textOutline>
                      </w:rPr>
                      <w:t>Predator Prey</w:t>
                    </w:r>
                  </w:p>
                </w:txbxContent>
              </v:textbox>
            </v:shape>
          </w:pict>
        </mc:Fallback>
      </mc:AlternateContent>
    </w:r>
    <w:r w:rsidR="00AA5409">
      <w:rPr>
        <w:noProof/>
      </w:rPr>
      <w:drawing>
        <wp:inline distT="0" distB="0" distL="0" distR="0" wp14:anchorId="1EA982EC" wp14:editId="14F8A1E4">
          <wp:extent cx="2030637" cy="713231"/>
          <wp:effectExtent l="0" t="0" r="0" b="0"/>
          <wp:docPr id="1" name="image1.pn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logo&#10;&#10;Description automatically generated"/>
                  <pic:cNvPicPr/>
                </pic:nvPicPr>
                <pic:blipFill>
                  <a:blip r:embed="rId6" cstate="print"/>
                  <a:stretch>
                    <a:fillRect/>
                  </a:stretch>
                </pic:blipFill>
                <pic:spPr>
                  <a:xfrm>
                    <a:off x="0" y="0"/>
                    <a:ext cx="2030637" cy="713231"/>
                  </a:xfrm>
                  <a:prstGeom prst="rect">
                    <a:avLst/>
                  </a:prstGeom>
                </pic:spPr>
              </pic:pic>
            </a:graphicData>
          </a:graphic>
        </wp:inline>
      </w:drawing>
    </w:r>
  </w:p>
  <w:p w14:paraId="5BF60098" w14:textId="1304DD3F" w:rsidR="00D14415" w:rsidRDefault="0058233A">
    <w:pPr>
      <w:pStyle w:val="Header"/>
    </w:pPr>
    <w:r>
      <w:rPr>
        <w:noProof/>
      </w:rPr>
      <mc:AlternateContent>
        <mc:Choice Requires="wps">
          <w:drawing>
            <wp:anchor distT="0" distB="0" distL="114300" distR="114300" simplePos="0" relativeHeight="251657216" behindDoc="0" locked="0" layoutInCell="1" allowOverlap="1" wp14:anchorId="5BF6009F" wp14:editId="1E216A57">
              <wp:simplePos x="0" y="0"/>
              <wp:positionH relativeFrom="column">
                <wp:posOffset>-184785</wp:posOffset>
              </wp:positionH>
              <wp:positionV relativeFrom="paragraph">
                <wp:posOffset>379095</wp:posOffset>
              </wp:positionV>
              <wp:extent cx="6529705" cy="0"/>
              <wp:effectExtent l="22860" t="17145" r="19685" b="20955"/>
              <wp:wrapNone/>
              <wp:docPr id="5518985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70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08165" id="Line 4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29.85pt" to="499.6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" strokeweight="2.25pt"/>
          </w:pict>
        </mc:Fallback>
      </mc:AlternateContent>
    </w:r>
  </w:p>
  <w:p w14:paraId="5BF60099" w14:textId="77777777" w:rsidR="00D14415" w:rsidRDefault="00D14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19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4009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425D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C5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FB56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349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6A4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0C1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2E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6D57BE"/>
    <w:multiLevelType w:val="multilevel"/>
    <w:tmpl w:val="A71C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D3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3D4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BE384B"/>
    <w:multiLevelType w:val="hybridMultilevel"/>
    <w:tmpl w:val="A7AC03F2"/>
    <w:lvl w:ilvl="0" w:tplc="D314654E">
      <w:start w:val="1"/>
      <w:numFmt w:val="upperRoman"/>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0B2007"/>
    <w:multiLevelType w:val="hybridMultilevel"/>
    <w:tmpl w:val="F5881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2F3A04"/>
    <w:multiLevelType w:val="hybridMultilevel"/>
    <w:tmpl w:val="F78A0D74"/>
    <w:lvl w:ilvl="0" w:tplc="A5D0A9E6">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AE3BC5"/>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4BDE4C08"/>
    <w:multiLevelType w:val="hybridMultilevel"/>
    <w:tmpl w:val="3586A7E2"/>
    <w:lvl w:ilvl="0" w:tplc="A5D0A9E6">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9000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9D7E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5C46614"/>
    <w:multiLevelType w:val="multilevel"/>
    <w:tmpl w:val="A41E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535800"/>
    <w:multiLevelType w:val="multilevel"/>
    <w:tmpl w:val="787A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E415AC"/>
    <w:multiLevelType w:val="hybridMultilevel"/>
    <w:tmpl w:val="1764C828"/>
    <w:lvl w:ilvl="0" w:tplc="D4AA1B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3B7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32933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3C1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E635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C77D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A951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F6D4F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96687316">
    <w:abstractNumId w:val="6"/>
  </w:num>
  <w:num w:numId="2" w16cid:durableId="1441530704">
    <w:abstractNumId w:val="23"/>
  </w:num>
  <w:num w:numId="3" w16cid:durableId="1423453482">
    <w:abstractNumId w:val="1"/>
  </w:num>
  <w:num w:numId="4" w16cid:durableId="182328679">
    <w:abstractNumId w:val="27"/>
  </w:num>
  <w:num w:numId="5" w16cid:durableId="1148669408">
    <w:abstractNumId w:val="8"/>
  </w:num>
  <w:num w:numId="6" w16cid:durableId="6489708">
    <w:abstractNumId w:val="28"/>
  </w:num>
  <w:num w:numId="7" w16cid:durableId="725568667">
    <w:abstractNumId w:val="10"/>
  </w:num>
  <w:num w:numId="8" w16cid:durableId="1182164752">
    <w:abstractNumId w:val="7"/>
  </w:num>
  <w:num w:numId="9" w16cid:durableId="894243759">
    <w:abstractNumId w:val="25"/>
  </w:num>
  <w:num w:numId="10" w16cid:durableId="884609909">
    <w:abstractNumId w:val="3"/>
  </w:num>
  <w:num w:numId="11" w16cid:durableId="1036273160">
    <w:abstractNumId w:val="22"/>
  </w:num>
  <w:num w:numId="12" w16cid:durableId="581254462">
    <w:abstractNumId w:val="2"/>
  </w:num>
  <w:num w:numId="13" w16cid:durableId="2111656594">
    <w:abstractNumId w:val="0"/>
  </w:num>
  <w:num w:numId="14" w16cid:durableId="1279332142">
    <w:abstractNumId w:val="4"/>
  </w:num>
  <w:num w:numId="15" w16cid:durableId="174731618">
    <w:abstractNumId w:val="18"/>
  </w:num>
  <w:num w:numId="16" w16cid:durableId="1229153727">
    <w:abstractNumId w:val="5"/>
  </w:num>
  <w:num w:numId="17" w16cid:durableId="330521527">
    <w:abstractNumId w:val="26"/>
  </w:num>
  <w:num w:numId="18" w16cid:durableId="1220897430">
    <w:abstractNumId w:val="24"/>
  </w:num>
  <w:num w:numId="19" w16cid:durableId="1178500169">
    <w:abstractNumId w:val="17"/>
  </w:num>
  <w:num w:numId="20" w16cid:durableId="1138915489">
    <w:abstractNumId w:val="11"/>
  </w:num>
  <w:num w:numId="21" w16cid:durableId="548228532">
    <w:abstractNumId w:val="15"/>
  </w:num>
  <w:num w:numId="22" w16cid:durableId="1794857596">
    <w:abstractNumId w:val="12"/>
  </w:num>
  <w:num w:numId="23" w16cid:durableId="1675259976">
    <w:abstractNumId w:val="14"/>
  </w:num>
  <w:num w:numId="24" w16cid:durableId="1948266077">
    <w:abstractNumId w:val="16"/>
  </w:num>
  <w:num w:numId="25" w16cid:durableId="1091969079">
    <w:abstractNumId w:val="9"/>
  </w:num>
  <w:num w:numId="26" w16cid:durableId="1545824042">
    <w:abstractNumId w:val="20"/>
  </w:num>
  <w:num w:numId="27" w16cid:durableId="391538530">
    <w:abstractNumId w:val="21"/>
  </w:num>
  <w:num w:numId="28" w16cid:durableId="408890181">
    <w:abstractNumId w:val="13"/>
  </w:num>
  <w:num w:numId="29" w16cid:durableId="101557545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B5"/>
    <w:rsid w:val="000565AC"/>
    <w:rsid w:val="000642B4"/>
    <w:rsid w:val="00065C19"/>
    <w:rsid w:val="000C6858"/>
    <w:rsid w:val="000C6DFF"/>
    <w:rsid w:val="000F7FF4"/>
    <w:rsid w:val="00121A35"/>
    <w:rsid w:val="00137D58"/>
    <w:rsid w:val="00141E58"/>
    <w:rsid w:val="001442FC"/>
    <w:rsid w:val="001461C3"/>
    <w:rsid w:val="00172EB3"/>
    <w:rsid w:val="00200271"/>
    <w:rsid w:val="00222280"/>
    <w:rsid w:val="002277C6"/>
    <w:rsid w:val="00245AC3"/>
    <w:rsid w:val="0027642D"/>
    <w:rsid w:val="002D59B2"/>
    <w:rsid w:val="00301E9D"/>
    <w:rsid w:val="00305B26"/>
    <w:rsid w:val="003206DE"/>
    <w:rsid w:val="00336265"/>
    <w:rsid w:val="00396E65"/>
    <w:rsid w:val="00396E86"/>
    <w:rsid w:val="003C6226"/>
    <w:rsid w:val="003D68B7"/>
    <w:rsid w:val="003E3F34"/>
    <w:rsid w:val="003F119B"/>
    <w:rsid w:val="003F4E68"/>
    <w:rsid w:val="003F5706"/>
    <w:rsid w:val="003F5FD7"/>
    <w:rsid w:val="00425EDB"/>
    <w:rsid w:val="004322C0"/>
    <w:rsid w:val="00442817"/>
    <w:rsid w:val="004546BF"/>
    <w:rsid w:val="00481F41"/>
    <w:rsid w:val="0049493D"/>
    <w:rsid w:val="004E444C"/>
    <w:rsid w:val="004F0F61"/>
    <w:rsid w:val="004F2360"/>
    <w:rsid w:val="00521D0C"/>
    <w:rsid w:val="0054428D"/>
    <w:rsid w:val="0058233A"/>
    <w:rsid w:val="00586FDD"/>
    <w:rsid w:val="005B1E56"/>
    <w:rsid w:val="005B6A11"/>
    <w:rsid w:val="005B73AD"/>
    <w:rsid w:val="005C7CC8"/>
    <w:rsid w:val="005D60DB"/>
    <w:rsid w:val="005E0D27"/>
    <w:rsid w:val="006019C1"/>
    <w:rsid w:val="006171F3"/>
    <w:rsid w:val="00640E7B"/>
    <w:rsid w:val="0064428A"/>
    <w:rsid w:val="00654238"/>
    <w:rsid w:val="00661E2C"/>
    <w:rsid w:val="00680433"/>
    <w:rsid w:val="006A0EA8"/>
    <w:rsid w:val="006B3B99"/>
    <w:rsid w:val="006C6903"/>
    <w:rsid w:val="006E61BE"/>
    <w:rsid w:val="00701218"/>
    <w:rsid w:val="007021F4"/>
    <w:rsid w:val="00760C46"/>
    <w:rsid w:val="007725AF"/>
    <w:rsid w:val="007A2928"/>
    <w:rsid w:val="007D233C"/>
    <w:rsid w:val="008246A6"/>
    <w:rsid w:val="00826E33"/>
    <w:rsid w:val="0084459C"/>
    <w:rsid w:val="008803EA"/>
    <w:rsid w:val="008C6D2F"/>
    <w:rsid w:val="008E3CE6"/>
    <w:rsid w:val="008F1D49"/>
    <w:rsid w:val="00903380"/>
    <w:rsid w:val="00905C16"/>
    <w:rsid w:val="009136F7"/>
    <w:rsid w:val="009275C6"/>
    <w:rsid w:val="009B39BE"/>
    <w:rsid w:val="009B780D"/>
    <w:rsid w:val="009E6F63"/>
    <w:rsid w:val="00A30CF2"/>
    <w:rsid w:val="00A312F6"/>
    <w:rsid w:val="00A56EE3"/>
    <w:rsid w:val="00A65478"/>
    <w:rsid w:val="00A6564C"/>
    <w:rsid w:val="00A85FA1"/>
    <w:rsid w:val="00A93ECF"/>
    <w:rsid w:val="00AA2BE5"/>
    <w:rsid w:val="00AA5409"/>
    <w:rsid w:val="00AD7AAB"/>
    <w:rsid w:val="00B06026"/>
    <w:rsid w:val="00B11EA9"/>
    <w:rsid w:val="00B1486A"/>
    <w:rsid w:val="00B2640A"/>
    <w:rsid w:val="00B30318"/>
    <w:rsid w:val="00B40054"/>
    <w:rsid w:val="00B52A25"/>
    <w:rsid w:val="00B8322F"/>
    <w:rsid w:val="00B854F6"/>
    <w:rsid w:val="00C1287D"/>
    <w:rsid w:val="00C13B1C"/>
    <w:rsid w:val="00C230F2"/>
    <w:rsid w:val="00C23220"/>
    <w:rsid w:val="00C245C6"/>
    <w:rsid w:val="00C30708"/>
    <w:rsid w:val="00CB0EA2"/>
    <w:rsid w:val="00CB1B8E"/>
    <w:rsid w:val="00CC0D3F"/>
    <w:rsid w:val="00CC6218"/>
    <w:rsid w:val="00CE30E1"/>
    <w:rsid w:val="00CF4C97"/>
    <w:rsid w:val="00D04751"/>
    <w:rsid w:val="00D1092E"/>
    <w:rsid w:val="00D11555"/>
    <w:rsid w:val="00D14415"/>
    <w:rsid w:val="00D33924"/>
    <w:rsid w:val="00D473CC"/>
    <w:rsid w:val="00D8142B"/>
    <w:rsid w:val="00DA1B5B"/>
    <w:rsid w:val="00DA7D61"/>
    <w:rsid w:val="00DB1DE8"/>
    <w:rsid w:val="00DD59D9"/>
    <w:rsid w:val="00E0625A"/>
    <w:rsid w:val="00E37B1E"/>
    <w:rsid w:val="00E462E7"/>
    <w:rsid w:val="00E54B4B"/>
    <w:rsid w:val="00EB12E0"/>
    <w:rsid w:val="00EB70AB"/>
    <w:rsid w:val="00EC1591"/>
    <w:rsid w:val="00EE5083"/>
    <w:rsid w:val="00EF1606"/>
    <w:rsid w:val="00EF7D6D"/>
    <w:rsid w:val="00F070B1"/>
    <w:rsid w:val="00F25595"/>
    <w:rsid w:val="00F722B5"/>
    <w:rsid w:val="00F909BD"/>
    <w:rsid w:val="00FC1ED7"/>
    <w:rsid w:val="00FD0600"/>
    <w:rsid w:val="00FF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45">
      <o:colormenu v:ext="edit" strokecolor="none"/>
    </o:shapedefaults>
    <o:shapelayout v:ext="edit">
      <o:idmap v:ext="edit" data="1"/>
      <o:regrouptable v:ext="edit">
        <o:entry new="1" old="0"/>
        <o:entry new="2" old="1"/>
      </o:regrouptable>
    </o:shapelayout>
  </w:shapeDefaults>
  <w:decimalSymbol w:val="."/>
  <w:listSeparator w:val=","/>
  <w14:docId w14:val="5BF5FFCA"/>
  <w15:docId w15:val="{CE5E0BB8-4A66-4A63-A735-015D2E46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9B2"/>
  </w:style>
  <w:style w:type="paragraph" w:styleId="Heading1">
    <w:name w:val="heading 1"/>
    <w:basedOn w:val="Normal"/>
    <w:next w:val="Normal"/>
    <w:qFormat/>
    <w:rsid w:val="002D59B2"/>
    <w:pPr>
      <w:keepNext/>
      <w:outlineLvl w:val="0"/>
    </w:pPr>
    <w:rPr>
      <w:b/>
      <w:bCs/>
      <w:sz w:val="24"/>
    </w:rPr>
  </w:style>
  <w:style w:type="paragraph" w:styleId="Heading2">
    <w:name w:val="heading 2"/>
    <w:basedOn w:val="Normal"/>
    <w:next w:val="Normal"/>
    <w:qFormat/>
    <w:rsid w:val="002D59B2"/>
    <w:pPr>
      <w:keepNext/>
      <w:outlineLvl w:val="1"/>
    </w:pPr>
    <w:rPr>
      <w:b/>
      <w:sz w:val="24"/>
    </w:rPr>
  </w:style>
  <w:style w:type="paragraph" w:styleId="Heading3">
    <w:name w:val="heading 3"/>
    <w:basedOn w:val="Normal"/>
    <w:next w:val="Normal"/>
    <w:qFormat/>
    <w:rsid w:val="002D59B2"/>
    <w:pPr>
      <w:keepNext/>
      <w:outlineLvl w:val="2"/>
    </w:pPr>
    <w:rPr>
      <w:sz w:val="24"/>
    </w:rPr>
  </w:style>
  <w:style w:type="paragraph" w:styleId="Heading4">
    <w:name w:val="heading 4"/>
    <w:basedOn w:val="Normal"/>
    <w:next w:val="Normal"/>
    <w:qFormat/>
    <w:rsid w:val="002D59B2"/>
    <w:pPr>
      <w:keepNext/>
      <w:outlineLvl w:val="3"/>
    </w:pPr>
    <w:rPr>
      <w:i/>
      <w:sz w:val="24"/>
    </w:rPr>
  </w:style>
  <w:style w:type="paragraph" w:styleId="Heading5">
    <w:name w:val="heading 5"/>
    <w:basedOn w:val="Normal"/>
    <w:next w:val="Normal"/>
    <w:qFormat/>
    <w:rsid w:val="002D59B2"/>
    <w:pPr>
      <w:keepNext/>
      <w:ind w:left="360"/>
      <w:outlineLvl w:val="4"/>
    </w:pPr>
    <w:rPr>
      <w:sz w:val="24"/>
    </w:rPr>
  </w:style>
  <w:style w:type="paragraph" w:styleId="Heading6">
    <w:name w:val="heading 6"/>
    <w:basedOn w:val="Normal"/>
    <w:next w:val="Normal"/>
    <w:qFormat/>
    <w:rsid w:val="002D59B2"/>
    <w:pPr>
      <w:keepNext/>
      <w:outlineLvl w:val="5"/>
    </w:pPr>
    <w:rPr>
      <w:sz w:val="24"/>
    </w:rPr>
  </w:style>
  <w:style w:type="paragraph" w:styleId="Heading7">
    <w:name w:val="heading 7"/>
    <w:basedOn w:val="Normal"/>
    <w:next w:val="Normal"/>
    <w:qFormat/>
    <w:rsid w:val="002D59B2"/>
    <w:pPr>
      <w:keepNext/>
      <w:ind w:firstLine="720"/>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D59B2"/>
    <w:rPr>
      <w:sz w:val="24"/>
    </w:rPr>
  </w:style>
  <w:style w:type="paragraph" w:styleId="BodyText2">
    <w:name w:val="Body Text 2"/>
    <w:basedOn w:val="Normal"/>
    <w:rsid w:val="002D59B2"/>
    <w:rPr>
      <w:i/>
      <w:sz w:val="24"/>
    </w:rPr>
  </w:style>
  <w:style w:type="paragraph" w:styleId="BodyTextIndent">
    <w:name w:val="Body Text Indent"/>
    <w:basedOn w:val="Normal"/>
    <w:rsid w:val="002D59B2"/>
    <w:pPr>
      <w:ind w:left="360"/>
    </w:pPr>
    <w:rPr>
      <w:sz w:val="24"/>
    </w:rPr>
  </w:style>
  <w:style w:type="paragraph" w:styleId="Header">
    <w:name w:val="header"/>
    <w:basedOn w:val="Normal"/>
    <w:rsid w:val="002D59B2"/>
    <w:pPr>
      <w:tabs>
        <w:tab w:val="center" w:pos="4320"/>
        <w:tab w:val="right" w:pos="8640"/>
      </w:tabs>
    </w:pPr>
  </w:style>
  <w:style w:type="paragraph" w:styleId="Footer">
    <w:name w:val="footer"/>
    <w:basedOn w:val="Normal"/>
    <w:rsid w:val="002D59B2"/>
    <w:pPr>
      <w:tabs>
        <w:tab w:val="center" w:pos="4320"/>
        <w:tab w:val="right" w:pos="8640"/>
      </w:tabs>
    </w:pPr>
  </w:style>
  <w:style w:type="character" w:styleId="PageNumber">
    <w:name w:val="page number"/>
    <w:basedOn w:val="DefaultParagraphFont"/>
    <w:rsid w:val="002D59B2"/>
  </w:style>
  <w:style w:type="paragraph" w:styleId="NormalWeb">
    <w:name w:val="Normal (Web)"/>
    <w:basedOn w:val="Normal"/>
    <w:rsid w:val="002D59B2"/>
    <w:pPr>
      <w:spacing w:before="100" w:beforeAutospacing="1" w:after="100" w:afterAutospacing="1"/>
    </w:pPr>
    <w:rPr>
      <w:sz w:val="24"/>
      <w:szCs w:val="24"/>
    </w:rPr>
  </w:style>
  <w:style w:type="paragraph" w:styleId="BodyTextIndent2">
    <w:name w:val="Body Text Indent 2"/>
    <w:basedOn w:val="Normal"/>
    <w:rsid w:val="002D59B2"/>
    <w:pPr>
      <w:ind w:left="720"/>
    </w:pPr>
  </w:style>
  <w:style w:type="paragraph" w:styleId="BodyTextIndent3">
    <w:name w:val="Body Text Indent 3"/>
    <w:basedOn w:val="Normal"/>
    <w:rsid w:val="002D59B2"/>
    <w:pPr>
      <w:ind w:firstLine="720"/>
    </w:pPr>
  </w:style>
  <w:style w:type="character" w:styleId="Hyperlink">
    <w:name w:val="Hyperlink"/>
    <w:basedOn w:val="DefaultParagraphFont"/>
    <w:rsid w:val="002D59B2"/>
    <w:rPr>
      <w:color w:val="0000FF"/>
      <w:u w:val="single"/>
    </w:rPr>
  </w:style>
  <w:style w:type="character" w:styleId="FollowedHyperlink">
    <w:name w:val="FollowedHyperlink"/>
    <w:basedOn w:val="DefaultParagraphFont"/>
    <w:rsid w:val="002D59B2"/>
    <w:rPr>
      <w:color w:val="800080"/>
      <w:u w:val="single"/>
    </w:rPr>
  </w:style>
  <w:style w:type="paragraph" w:styleId="ListParagraph">
    <w:name w:val="List Paragraph"/>
    <w:basedOn w:val="Normal"/>
    <w:uiPriority w:val="34"/>
    <w:qFormat/>
    <w:rsid w:val="00D473CC"/>
    <w:pPr>
      <w:ind w:left="720"/>
      <w:contextualSpacing/>
    </w:pPr>
  </w:style>
  <w:style w:type="table" w:styleId="TableGrid">
    <w:name w:val="Table Grid"/>
    <w:basedOn w:val="TableNormal"/>
    <w:rsid w:val="006E6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206DE"/>
    <w:rPr>
      <w:rFonts w:ascii="Tahoma" w:hAnsi="Tahoma" w:cs="Tahoma"/>
      <w:sz w:val="16"/>
      <w:szCs w:val="16"/>
    </w:rPr>
  </w:style>
  <w:style w:type="character" w:customStyle="1" w:styleId="BalloonTextChar">
    <w:name w:val="Balloon Text Char"/>
    <w:basedOn w:val="DefaultParagraphFont"/>
    <w:link w:val="BalloonText"/>
    <w:rsid w:val="003206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5701">
      <w:bodyDiv w:val="1"/>
      <w:marLeft w:val="0"/>
      <w:marRight w:val="0"/>
      <w:marTop w:val="0"/>
      <w:marBottom w:val="0"/>
      <w:divBdr>
        <w:top w:val="none" w:sz="0" w:space="0" w:color="auto"/>
        <w:left w:val="none" w:sz="0" w:space="0" w:color="auto"/>
        <w:bottom w:val="none" w:sz="0" w:space="0" w:color="auto"/>
        <w:right w:val="none" w:sz="0" w:space="0" w:color="auto"/>
      </w:divBdr>
    </w:div>
    <w:div w:id="1217200824">
      <w:bodyDiv w:val="1"/>
      <w:marLeft w:val="0"/>
      <w:marRight w:val="0"/>
      <w:marTop w:val="0"/>
      <w:marBottom w:val="0"/>
      <w:divBdr>
        <w:top w:val="none" w:sz="0" w:space="0" w:color="auto"/>
        <w:left w:val="none" w:sz="0" w:space="0" w:color="auto"/>
        <w:bottom w:val="none" w:sz="0" w:space="0" w:color="auto"/>
        <w:right w:val="none" w:sz="0" w:space="0" w:color="auto"/>
      </w:divBdr>
    </w:div>
    <w:div w:id="143971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sson%20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e4d009-3195-4369-b621-26b24504a042">
      <Terms xmlns="http://schemas.microsoft.com/office/infopath/2007/PartnerControls"/>
    </lcf76f155ced4ddcb4097134ff3c332f>
    <TaxCatchAll xmlns="8c226393-42a0-493f-88d0-9d18664843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C0B2EAEAD2B44BA92F419A5DBE3695" ma:contentTypeVersion="17" ma:contentTypeDescription="Create a new document." ma:contentTypeScope="" ma:versionID="6dc083b610089f715cd3b23ae1339136">
  <xsd:schema xmlns:xsd="http://www.w3.org/2001/XMLSchema" xmlns:xs="http://www.w3.org/2001/XMLSchema" xmlns:p="http://schemas.microsoft.com/office/2006/metadata/properties" xmlns:ns2="01e4d009-3195-4369-b621-26b24504a042" xmlns:ns3="8c226393-42a0-493f-88d0-9d1866484334" targetNamespace="http://schemas.microsoft.com/office/2006/metadata/properties" ma:root="true" ma:fieldsID="1f072ad4827cbaddb23b3bff7cb60e5b" ns2:_="" ns3:_="">
    <xsd:import namespace="01e4d009-3195-4369-b621-26b24504a042"/>
    <xsd:import namespace="8c226393-42a0-493f-88d0-9d18664843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4d009-3195-4369-b621-26b24504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226393-42a0-493f-88d0-9d186648433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ffbd16-f56c-4be9-b5b4-9dee1271fd0a}" ma:internalName="TaxCatchAll" ma:showField="CatchAllData" ma:web="8c226393-42a0-493f-88d0-9d186648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8CD26-0DB3-46A3-8629-C5EB894B002E}">
  <ds:schemaRefs>
    <ds:schemaRef ds:uri="http://schemas.microsoft.com/office/2006/metadata/properties"/>
    <ds:schemaRef ds:uri="http://schemas.microsoft.com/office/infopath/2007/PartnerControls"/>
    <ds:schemaRef ds:uri="01e4d009-3195-4369-b621-26b24504a042"/>
    <ds:schemaRef ds:uri="8c226393-42a0-493f-88d0-9d1866484334"/>
  </ds:schemaRefs>
</ds:datastoreItem>
</file>

<file path=customXml/itemProps2.xml><?xml version="1.0" encoding="utf-8"?>
<ds:datastoreItem xmlns:ds="http://schemas.openxmlformats.org/officeDocument/2006/customXml" ds:itemID="{9355E1D8-C483-4473-8686-B93E498FF664}">
  <ds:schemaRefs>
    <ds:schemaRef ds:uri="http://schemas.microsoft.com/sharepoint/v3/contenttype/forms"/>
  </ds:schemaRefs>
</ds:datastoreItem>
</file>

<file path=customXml/itemProps3.xml><?xml version="1.0" encoding="utf-8"?>
<ds:datastoreItem xmlns:ds="http://schemas.openxmlformats.org/officeDocument/2006/customXml" ds:itemID="{F44BB49D-02BA-4559-8392-0FEFAFDC0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4d009-3195-4369-b621-26b24504a042"/>
    <ds:schemaRef ds:uri="8c226393-42a0-493f-88d0-9d186648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Lesson Plan</Template>
  <TotalTime>100</TotalTime>
  <Pages>4</Pages>
  <Words>2908</Words>
  <Characters>13589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Program Purpose</vt:lpstr>
    </vt:vector>
  </TitlesOfParts>
  <Company>UW Extention</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Purpose</dc:title>
  <dc:creator>Upham Woods</dc:creator>
  <cp:lastModifiedBy>AMY WORKMAN</cp:lastModifiedBy>
  <cp:revision>86</cp:revision>
  <cp:lastPrinted>2013-07-14T19:39:00Z</cp:lastPrinted>
  <dcterms:created xsi:type="dcterms:W3CDTF">2023-08-02T16:28:00Z</dcterms:created>
  <dcterms:modified xsi:type="dcterms:W3CDTF">2023-08-03T15:57:00Z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0x01010023C0B2EAEAD2B44BA92F419A5DBE3695</vt:lpwstr>
  </property>
  <property fmtid="{D5CDD505-2E9C-101B-9397-08002B2CF9AE}" pid="3" name="MediaServiceImageTags">
    <vt:lpwstr/>
  </property>
</Properties>
</file>